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9253D" w14:textId="77777777" w:rsidR="00054DE0" w:rsidRPr="008A0516" w:rsidRDefault="00DA00FB" w:rsidP="00671FE7">
      <w:pPr>
        <w:jc w:val="center"/>
        <w:rPr>
          <w:sz w:val="18"/>
          <w:szCs w:val="18"/>
        </w:rPr>
      </w:pPr>
      <w:r w:rsidRPr="008A0516">
        <w:rPr>
          <w:sz w:val="18"/>
          <w:szCs w:val="18"/>
        </w:rPr>
        <w:t>SPECTATORS</w:t>
      </w:r>
    </w:p>
    <w:p w14:paraId="7EE66687" w14:textId="77777777" w:rsidR="00741104" w:rsidRPr="008A0516" w:rsidRDefault="00741104" w:rsidP="00671FE7">
      <w:pPr>
        <w:rPr>
          <w:sz w:val="18"/>
          <w:szCs w:val="18"/>
        </w:rPr>
      </w:pPr>
    </w:p>
    <w:p w14:paraId="67F85349" w14:textId="16DB4CDC" w:rsidR="00741104" w:rsidRPr="008A0516" w:rsidRDefault="00E40193" w:rsidP="00E40193">
      <w:pPr>
        <w:jc w:val="center"/>
        <w:rPr>
          <w:rFonts w:ascii="Helvetica Neue Medium" w:hAnsi="Helvetica Neue Medium"/>
          <w:sz w:val="22"/>
          <w:szCs w:val="21"/>
        </w:rPr>
      </w:pPr>
      <w:r w:rsidRPr="008A0516">
        <w:rPr>
          <w:rFonts w:ascii="Helvetica Neue Medium" w:hAnsi="Helvetica Neue Medium"/>
          <w:sz w:val="22"/>
          <w:szCs w:val="21"/>
        </w:rPr>
        <w:t>30</w:t>
      </w:r>
      <w:r w:rsidRPr="008A0516">
        <w:rPr>
          <w:rFonts w:ascii="Helvetica Neue Medium" w:hAnsi="Helvetica Neue Medium"/>
          <w:sz w:val="22"/>
          <w:szCs w:val="21"/>
          <w:vertAlign w:val="superscript"/>
        </w:rPr>
        <w:t>th</w:t>
      </w:r>
      <w:r w:rsidRPr="008A0516">
        <w:rPr>
          <w:rFonts w:ascii="Helvetica Neue Medium" w:hAnsi="Helvetica Neue Medium"/>
          <w:sz w:val="22"/>
          <w:szCs w:val="21"/>
        </w:rPr>
        <w:t xml:space="preserve"> ANNUAL JKA MONTREAL KARATE TOURNAMENT</w:t>
      </w:r>
    </w:p>
    <w:p w14:paraId="3C9FF64E" w14:textId="479E2AC6" w:rsidR="0045747F" w:rsidRPr="008A0516" w:rsidRDefault="00A539C7" w:rsidP="00E40193">
      <w:pPr>
        <w:jc w:val="center"/>
        <w:rPr>
          <w:rFonts w:ascii="Helvetica Neue Medium" w:hAnsi="Helvetica Neue Medium"/>
          <w:sz w:val="22"/>
          <w:szCs w:val="22"/>
        </w:rPr>
      </w:pPr>
      <w:r w:rsidRPr="008A0516">
        <w:rPr>
          <w:rFonts w:ascii="Helvetica Neue Medium" w:hAnsi="Helvetica Neue Medium"/>
          <w:sz w:val="22"/>
          <w:szCs w:val="22"/>
        </w:rPr>
        <w:t>Saturday, March 17, 2018</w:t>
      </w:r>
    </w:p>
    <w:p w14:paraId="5FB8DF8E" w14:textId="77777777" w:rsidR="0045747F" w:rsidRPr="008A0516" w:rsidRDefault="0045747F" w:rsidP="00671FE7">
      <w:pPr>
        <w:rPr>
          <w:sz w:val="20"/>
          <w:szCs w:val="20"/>
        </w:rPr>
      </w:pPr>
    </w:p>
    <w:p w14:paraId="526546E4" w14:textId="77777777" w:rsidR="0045747F" w:rsidRPr="008A0516" w:rsidRDefault="0045747F" w:rsidP="00671FE7">
      <w:pPr>
        <w:rPr>
          <w:sz w:val="18"/>
          <w:szCs w:val="18"/>
        </w:rPr>
      </w:pPr>
      <w:r w:rsidRPr="008A0516">
        <w:rPr>
          <w:sz w:val="18"/>
          <w:szCs w:val="18"/>
        </w:rPr>
        <w:t xml:space="preserve">Dear </w:t>
      </w:r>
      <w:r w:rsidR="006C1F5D" w:rsidRPr="008A0516">
        <w:rPr>
          <w:sz w:val="18"/>
          <w:szCs w:val="18"/>
        </w:rPr>
        <w:t>karatekas</w:t>
      </w:r>
      <w:r w:rsidRPr="008A0516">
        <w:rPr>
          <w:sz w:val="18"/>
          <w:szCs w:val="18"/>
        </w:rPr>
        <w:t>,</w:t>
      </w:r>
    </w:p>
    <w:p w14:paraId="125D7FC8" w14:textId="77777777" w:rsidR="0045747F" w:rsidRPr="008A0516" w:rsidRDefault="0045747F" w:rsidP="00671FE7">
      <w:pPr>
        <w:rPr>
          <w:sz w:val="18"/>
          <w:szCs w:val="18"/>
        </w:rPr>
      </w:pPr>
    </w:p>
    <w:p w14:paraId="27FBE52A" w14:textId="6149FBE5" w:rsidR="0045747F" w:rsidRPr="008A0516" w:rsidRDefault="00EE56A0" w:rsidP="00671FE7">
      <w:pPr>
        <w:rPr>
          <w:sz w:val="18"/>
          <w:szCs w:val="18"/>
        </w:rPr>
      </w:pPr>
      <w:r w:rsidRPr="008A0516">
        <w:rPr>
          <w:sz w:val="18"/>
          <w:szCs w:val="18"/>
        </w:rPr>
        <w:t xml:space="preserve">The </w:t>
      </w:r>
      <w:r w:rsidR="007A17D5" w:rsidRPr="008A0516">
        <w:rPr>
          <w:sz w:val="18"/>
          <w:szCs w:val="18"/>
        </w:rPr>
        <w:t>Shidokan Inte</w:t>
      </w:r>
      <w:r w:rsidR="00414707" w:rsidRPr="008A0516">
        <w:rPr>
          <w:sz w:val="18"/>
          <w:szCs w:val="18"/>
        </w:rPr>
        <w:t>rnational and the Concordia</w:t>
      </w:r>
      <w:r w:rsidR="00076812">
        <w:rPr>
          <w:sz w:val="18"/>
          <w:szCs w:val="18"/>
        </w:rPr>
        <w:t xml:space="preserve"> </w:t>
      </w:r>
      <w:r w:rsidR="007A17D5" w:rsidRPr="008A0516">
        <w:rPr>
          <w:sz w:val="18"/>
          <w:szCs w:val="18"/>
        </w:rPr>
        <w:t xml:space="preserve">JKA </w:t>
      </w:r>
      <w:r w:rsidR="007F39B2">
        <w:rPr>
          <w:sz w:val="18"/>
          <w:szCs w:val="18"/>
        </w:rPr>
        <w:t>K</w:t>
      </w:r>
      <w:r w:rsidR="00076812">
        <w:rPr>
          <w:sz w:val="18"/>
          <w:szCs w:val="18"/>
        </w:rPr>
        <w:t>arate teams cordially</w:t>
      </w:r>
      <w:r w:rsidR="007A17D5" w:rsidRPr="008A0516">
        <w:rPr>
          <w:sz w:val="18"/>
          <w:szCs w:val="18"/>
        </w:rPr>
        <w:t xml:space="preserve"> in</w:t>
      </w:r>
      <w:r w:rsidR="00A539C7" w:rsidRPr="008A0516">
        <w:rPr>
          <w:sz w:val="18"/>
          <w:szCs w:val="18"/>
        </w:rPr>
        <w:t>vite you to the 30</w:t>
      </w:r>
      <w:r w:rsidRPr="008A0516">
        <w:rPr>
          <w:sz w:val="20"/>
          <w:szCs w:val="18"/>
          <w:vertAlign w:val="superscript"/>
        </w:rPr>
        <w:t>th</w:t>
      </w:r>
      <w:r w:rsidRPr="008A0516">
        <w:rPr>
          <w:sz w:val="18"/>
          <w:szCs w:val="18"/>
        </w:rPr>
        <w:t xml:space="preserve"> </w:t>
      </w:r>
      <w:r w:rsidR="00164D82" w:rsidRPr="008A0516">
        <w:rPr>
          <w:sz w:val="18"/>
          <w:szCs w:val="18"/>
        </w:rPr>
        <w:t>an</w:t>
      </w:r>
      <w:r w:rsidR="00CF4C8F" w:rsidRPr="008A0516">
        <w:rPr>
          <w:sz w:val="18"/>
          <w:szCs w:val="18"/>
        </w:rPr>
        <w:t>nual Montreal</w:t>
      </w:r>
      <w:r w:rsidR="00A539C7" w:rsidRPr="008A0516">
        <w:rPr>
          <w:sz w:val="18"/>
          <w:szCs w:val="18"/>
        </w:rPr>
        <w:t xml:space="preserve"> JKA</w:t>
      </w:r>
      <w:r w:rsidR="00CF4C8F" w:rsidRPr="008A0516">
        <w:rPr>
          <w:sz w:val="18"/>
          <w:szCs w:val="18"/>
        </w:rPr>
        <w:t xml:space="preserve"> karate </w:t>
      </w:r>
      <w:r w:rsidR="00A539C7" w:rsidRPr="008A0516">
        <w:rPr>
          <w:sz w:val="18"/>
          <w:szCs w:val="18"/>
        </w:rPr>
        <w:t>tournament</w:t>
      </w:r>
      <w:r w:rsidR="004C0811" w:rsidRPr="008A0516">
        <w:rPr>
          <w:sz w:val="18"/>
          <w:szCs w:val="18"/>
        </w:rPr>
        <w:t xml:space="preserve"> to be held in the Cô</w:t>
      </w:r>
      <w:r w:rsidR="00B24729" w:rsidRPr="008A0516">
        <w:rPr>
          <w:sz w:val="18"/>
          <w:szCs w:val="18"/>
        </w:rPr>
        <w:t xml:space="preserve">te-des-Neiges </w:t>
      </w:r>
      <w:r w:rsidR="00C91798" w:rsidRPr="008A0516">
        <w:rPr>
          <w:sz w:val="18"/>
          <w:szCs w:val="18"/>
        </w:rPr>
        <w:t>S</w:t>
      </w:r>
      <w:r w:rsidR="004C0811" w:rsidRPr="008A0516">
        <w:rPr>
          <w:sz w:val="18"/>
          <w:szCs w:val="18"/>
        </w:rPr>
        <w:t xml:space="preserve">ports </w:t>
      </w:r>
      <w:r w:rsidR="00C91798" w:rsidRPr="008A0516">
        <w:rPr>
          <w:sz w:val="18"/>
          <w:szCs w:val="18"/>
        </w:rPr>
        <w:t>C</w:t>
      </w:r>
      <w:r w:rsidR="004C0811" w:rsidRPr="008A0516">
        <w:rPr>
          <w:sz w:val="18"/>
          <w:szCs w:val="18"/>
        </w:rPr>
        <w:t xml:space="preserve">enter </w:t>
      </w:r>
      <w:r w:rsidR="00AE295E" w:rsidRPr="008A0516">
        <w:rPr>
          <w:sz w:val="18"/>
          <w:szCs w:val="18"/>
        </w:rPr>
        <w:t>g</w:t>
      </w:r>
      <w:r w:rsidR="004C0811" w:rsidRPr="008A0516">
        <w:rPr>
          <w:sz w:val="18"/>
          <w:szCs w:val="18"/>
        </w:rPr>
        <w:t>ym</w:t>
      </w:r>
      <w:r w:rsidR="00AE295E" w:rsidRPr="008A0516">
        <w:rPr>
          <w:sz w:val="18"/>
          <w:szCs w:val="18"/>
        </w:rPr>
        <w:t>nasium</w:t>
      </w:r>
      <w:r w:rsidR="004C0811" w:rsidRPr="008A0516">
        <w:rPr>
          <w:sz w:val="18"/>
          <w:szCs w:val="18"/>
        </w:rPr>
        <w:t>.</w:t>
      </w:r>
    </w:p>
    <w:p w14:paraId="05933701" w14:textId="77777777" w:rsidR="004C0811" w:rsidRPr="008A0516" w:rsidRDefault="004C0811" w:rsidP="00671FE7">
      <w:pPr>
        <w:rPr>
          <w:sz w:val="18"/>
          <w:szCs w:val="18"/>
        </w:rPr>
      </w:pPr>
    </w:p>
    <w:p w14:paraId="27466427" w14:textId="616E21DD" w:rsidR="00CE7E07" w:rsidRPr="008A0516" w:rsidRDefault="004C0811" w:rsidP="00671FE7">
      <w:pPr>
        <w:rPr>
          <w:sz w:val="18"/>
          <w:szCs w:val="18"/>
        </w:rPr>
      </w:pPr>
      <w:r w:rsidRPr="008A0516">
        <w:rPr>
          <w:rFonts w:ascii="Helvetica Neue Medium" w:hAnsi="Helvetica Neue Medium"/>
          <w:sz w:val="18"/>
          <w:szCs w:val="18"/>
        </w:rPr>
        <w:t xml:space="preserve">Eligible </w:t>
      </w:r>
      <w:r w:rsidR="002875FE" w:rsidRPr="008A0516">
        <w:rPr>
          <w:rFonts w:ascii="Helvetica Neue Medium" w:hAnsi="Helvetica Neue Medium"/>
          <w:sz w:val="18"/>
          <w:szCs w:val="18"/>
        </w:rPr>
        <w:t>participants</w:t>
      </w:r>
      <w:r w:rsidRPr="008A0516">
        <w:rPr>
          <w:rFonts w:ascii="Helvetica Neue Medium" w:hAnsi="Helvetica Neue Medium"/>
          <w:sz w:val="18"/>
          <w:szCs w:val="18"/>
        </w:rPr>
        <w:t>:</w:t>
      </w:r>
      <w:r w:rsidRPr="008A0516">
        <w:rPr>
          <w:sz w:val="18"/>
          <w:szCs w:val="18"/>
        </w:rPr>
        <w:t xml:space="preserve"> White to black</w:t>
      </w:r>
      <w:r w:rsidR="007A42DA" w:rsidRPr="008A0516">
        <w:rPr>
          <w:sz w:val="18"/>
          <w:szCs w:val="18"/>
        </w:rPr>
        <w:t xml:space="preserve"> belts</w:t>
      </w:r>
      <w:r w:rsidRPr="008A0516">
        <w:rPr>
          <w:sz w:val="18"/>
          <w:szCs w:val="18"/>
        </w:rPr>
        <w:t xml:space="preserve">, ages 8 </w:t>
      </w:r>
      <w:r w:rsidR="00CE7E07" w:rsidRPr="008A0516">
        <w:rPr>
          <w:sz w:val="18"/>
          <w:szCs w:val="18"/>
        </w:rPr>
        <w:t xml:space="preserve">and </w:t>
      </w:r>
      <w:r w:rsidR="00B8579D" w:rsidRPr="008A0516">
        <w:rPr>
          <w:sz w:val="18"/>
          <w:szCs w:val="18"/>
        </w:rPr>
        <w:t>older</w:t>
      </w:r>
      <w:r w:rsidRPr="008A0516">
        <w:rPr>
          <w:sz w:val="18"/>
          <w:szCs w:val="18"/>
        </w:rPr>
        <w:t>.</w:t>
      </w:r>
    </w:p>
    <w:p w14:paraId="7BB1E46C" w14:textId="520BBC5F" w:rsidR="004C0811" w:rsidRPr="008A0516" w:rsidRDefault="004C0811" w:rsidP="00671FE7">
      <w:pPr>
        <w:rPr>
          <w:sz w:val="18"/>
          <w:szCs w:val="18"/>
        </w:rPr>
      </w:pPr>
      <w:r w:rsidRPr="008A0516">
        <w:rPr>
          <w:sz w:val="18"/>
          <w:szCs w:val="18"/>
        </w:rPr>
        <w:t xml:space="preserve">Doors open at </w:t>
      </w:r>
      <w:r w:rsidR="00CE7E07" w:rsidRPr="008A0516">
        <w:rPr>
          <w:sz w:val="18"/>
          <w:szCs w:val="18"/>
        </w:rPr>
        <w:t>8:30</w:t>
      </w:r>
      <w:r w:rsidRPr="008A0516">
        <w:rPr>
          <w:sz w:val="18"/>
          <w:szCs w:val="18"/>
        </w:rPr>
        <w:t xml:space="preserve"> AM.</w:t>
      </w:r>
    </w:p>
    <w:p w14:paraId="7294F2E0" w14:textId="77777777" w:rsidR="004C0811" w:rsidRPr="008A0516" w:rsidRDefault="004C0811" w:rsidP="00671FE7">
      <w:pPr>
        <w:rPr>
          <w:sz w:val="18"/>
          <w:szCs w:val="18"/>
        </w:rPr>
      </w:pPr>
    </w:p>
    <w:p w14:paraId="57366E17" w14:textId="645E0E18" w:rsidR="004C0811" w:rsidRPr="008A0516" w:rsidRDefault="007A42DA" w:rsidP="00671FE7">
      <w:pPr>
        <w:rPr>
          <w:sz w:val="18"/>
          <w:szCs w:val="18"/>
        </w:rPr>
      </w:pPr>
      <w:r w:rsidRPr="008A0516">
        <w:rPr>
          <w:rFonts w:ascii="Helvetica Neue Medium" w:hAnsi="Helvetica Neue Medium"/>
          <w:sz w:val="18"/>
          <w:szCs w:val="18"/>
        </w:rPr>
        <w:t>Registration deadline:</w:t>
      </w:r>
      <w:r w:rsidRPr="008A0516">
        <w:rPr>
          <w:sz w:val="18"/>
          <w:szCs w:val="18"/>
        </w:rPr>
        <w:t xml:space="preserve"> Feb</w:t>
      </w:r>
      <w:r w:rsidR="00414707" w:rsidRPr="008A0516">
        <w:rPr>
          <w:sz w:val="18"/>
          <w:szCs w:val="18"/>
        </w:rPr>
        <w:t>ruary</w:t>
      </w:r>
      <w:r w:rsidR="00A539C7" w:rsidRPr="008A0516">
        <w:rPr>
          <w:sz w:val="18"/>
          <w:szCs w:val="18"/>
        </w:rPr>
        <w:t xml:space="preserve"> 25, 2018</w:t>
      </w:r>
    </w:p>
    <w:p w14:paraId="5E2A45CA" w14:textId="77777777" w:rsidR="007A42DA" w:rsidRPr="008A0516" w:rsidRDefault="007A42DA" w:rsidP="00671FE7">
      <w:pPr>
        <w:rPr>
          <w:sz w:val="18"/>
          <w:szCs w:val="18"/>
        </w:rPr>
      </w:pPr>
    </w:p>
    <w:p w14:paraId="16C443A2" w14:textId="77777777" w:rsidR="007A42DA" w:rsidRPr="008A0516" w:rsidRDefault="007A42DA" w:rsidP="00671FE7">
      <w:pPr>
        <w:rPr>
          <w:rFonts w:ascii="Helvetica Neue Medium" w:hAnsi="Helvetica Neue Medium"/>
          <w:sz w:val="18"/>
          <w:szCs w:val="18"/>
        </w:rPr>
      </w:pPr>
      <w:r w:rsidRPr="008A0516">
        <w:rPr>
          <w:rFonts w:ascii="Helvetica Neue Medium" w:hAnsi="Helvetica Neue Medium"/>
          <w:sz w:val="18"/>
          <w:szCs w:val="18"/>
        </w:rPr>
        <w:t>Price for competitors:</w:t>
      </w:r>
    </w:p>
    <w:p w14:paraId="02634AE3" w14:textId="77777777" w:rsidR="007A42DA" w:rsidRPr="008A0516" w:rsidRDefault="007A42DA" w:rsidP="00671FE7">
      <w:pPr>
        <w:rPr>
          <w:sz w:val="18"/>
          <w:szCs w:val="18"/>
        </w:rPr>
      </w:pPr>
      <w:r w:rsidRPr="008A0516">
        <w:rPr>
          <w:sz w:val="18"/>
          <w:szCs w:val="18"/>
        </w:rPr>
        <w:t>Juniors (8–17 years): $30</w:t>
      </w:r>
    </w:p>
    <w:p w14:paraId="363CA04F" w14:textId="77777777" w:rsidR="007A42DA" w:rsidRPr="008A0516" w:rsidRDefault="007A42DA" w:rsidP="00671FE7">
      <w:pPr>
        <w:rPr>
          <w:sz w:val="18"/>
          <w:szCs w:val="18"/>
        </w:rPr>
      </w:pPr>
      <w:r w:rsidRPr="008A0516">
        <w:rPr>
          <w:sz w:val="18"/>
          <w:szCs w:val="18"/>
        </w:rPr>
        <w:t>Adults (18+ years): $40</w:t>
      </w:r>
    </w:p>
    <w:p w14:paraId="4EDED93B" w14:textId="77777777" w:rsidR="007A42DA" w:rsidRPr="008A0516" w:rsidRDefault="007A42DA" w:rsidP="00671FE7">
      <w:pPr>
        <w:rPr>
          <w:sz w:val="18"/>
          <w:szCs w:val="18"/>
        </w:rPr>
      </w:pPr>
    </w:p>
    <w:p w14:paraId="070C9ED8" w14:textId="77777777" w:rsidR="007A42DA" w:rsidRPr="008A0516" w:rsidRDefault="007A42DA" w:rsidP="00671FE7">
      <w:pPr>
        <w:rPr>
          <w:sz w:val="18"/>
          <w:szCs w:val="18"/>
        </w:rPr>
      </w:pPr>
      <w:r w:rsidRPr="008A0516">
        <w:rPr>
          <w:sz w:val="18"/>
          <w:szCs w:val="18"/>
        </w:rPr>
        <w:t>Bake sale: $3</w:t>
      </w:r>
    </w:p>
    <w:p w14:paraId="0A367241" w14:textId="77777777" w:rsidR="007A42DA" w:rsidRPr="008A0516" w:rsidRDefault="007A42DA" w:rsidP="00671FE7">
      <w:pPr>
        <w:rPr>
          <w:sz w:val="18"/>
          <w:szCs w:val="18"/>
        </w:rPr>
      </w:pPr>
      <w:r w:rsidRPr="008A0516">
        <w:rPr>
          <w:sz w:val="18"/>
          <w:szCs w:val="18"/>
        </w:rPr>
        <w:t>Spectator tickets: $5 at the door</w:t>
      </w:r>
    </w:p>
    <w:p w14:paraId="65C9DA6A" w14:textId="77777777" w:rsidR="007A42DA" w:rsidRPr="008A0516" w:rsidRDefault="007A42DA" w:rsidP="00671FE7">
      <w:pPr>
        <w:rPr>
          <w:sz w:val="18"/>
          <w:szCs w:val="18"/>
        </w:rPr>
      </w:pPr>
    </w:p>
    <w:p w14:paraId="0BCCF432" w14:textId="77777777" w:rsidR="007A42DA" w:rsidRPr="00120D6C" w:rsidRDefault="007A42DA" w:rsidP="00671FE7">
      <w:pPr>
        <w:rPr>
          <w:rFonts w:ascii="Helvetica Neue Medium" w:hAnsi="Helvetica Neue Medium"/>
          <w:sz w:val="18"/>
          <w:szCs w:val="18"/>
          <w:lang w:val="fr-FR"/>
        </w:rPr>
      </w:pPr>
      <w:proofErr w:type="gramStart"/>
      <w:r w:rsidRPr="00120D6C">
        <w:rPr>
          <w:rFonts w:ascii="Helvetica Neue Medium" w:hAnsi="Helvetica Neue Medium"/>
          <w:sz w:val="18"/>
          <w:szCs w:val="18"/>
          <w:lang w:val="fr-FR"/>
        </w:rPr>
        <w:t>Location:</w:t>
      </w:r>
      <w:proofErr w:type="gramEnd"/>
      <w:r w:rsidRPr="00120D6C">
        <w:rPr>
          <w:rFonts w:ascii="Helvetica Neue Medium" w:hAnsi="Helvetica Neue Medium"/>
          <w:sz w:val="18"/>
          <w:szCs w:val="18"/>
          <w:lang w:val="fr-FR"/>
        </w:rPr>
        <w:t xml:space="preserve"> </w:t>
      </w:r>
    </w:p>
    <w:p w14:paraId="50C0D3EA" w14:textId="2AB5814F" w:rsidR="007A42DA" w:rsidRPr="00120D6C" w:rsidRDefault="007A42DA" w:rsidP="00671FE7">
      <w:pPr>
        <w:rPr>
          <w:sz w:val="18"/>
          <w:szCs w:val="18"/>
          <w:lang w:val="fr-FR"/>
        </w:rPr>
      </w:pPr>
      <w:r w:rsidRPr="00120D6C">
        <w:rPr>
          <w:sz w:val="18"/>
          <w:szCs w:val="18"/>
          <w:lang w:val="fr-FR"/>
        </w:rPr>
        <w:t>Cô</w:t>
      </w:r>
      <w:r w:rsidR="00B24729" w:rsidRPr="00120D6C">
        <w:rPr>
          <w:sz w:val="18"/>
          <w:szCs w:val="18"/>
          <w:lang w:val="fr-FR"/>
        </w:rPr>
        <w:t xml:space="preserve">te-des-Neiges </w:t>
      </w:r>
      <w:r w:rsidR="00640B46" w:rsidRPr="00120D6C">
        <w:rPr>
          <w:sz w:val="18"/>
          <w:szCs w:val="18"/>
          <w:lang w:val="fr-FR"/>
        </w:rPr>
        <w:t>S</w:t>
      </w:r>
      <w:r w:rsidR="00B24729" w:rsidRPr="00120D6C">
        <w:rPr>
          <w:sz w:val="18"/>
          <w:szCs w:val="18"/>
          <w:lang w:val="fr-FR"/>
        </w:rPr>
        <w:t xml:space="preserve">ports </w:t>
      </w:r>
      <w:r w:rsidR="00640B46" w:rsidRPr="00120D6C">
        <w:rPr>
          <w:sz w:val="18"/>
          <w:szCs w:val="18"/>
          <w:lang w:val="fr-FR"/>
        </w:rPr>
        <w:t>C</w:t>
      </w:r>
      <w:r w:rsidRPr="00120D6C">
        <w:rPr>
          <w:sz w:val="18"/>
          <w:szCs w:val="18"/>
          <w:lang w:val="fr-FR"/>
        </w:rPr>
        <w:t xml:space="preserve">enter </w:t>
      </w:r>
      <w:r w:rsidR="00013026" w:rsidRPr="00120D6C">
        <w:rPr>
          <w:sz w:val="18"/>
          <w:szCs w:val="18"/>
          <w:lang w:val="fr-FR"/>
        </w:rPr>
        <w:t>g</w:t>
      </w:r>
      <w:r w:rsidRPr="00120D6C">
        <w:rPr>
          <w:sz w:val="18"/>
          <w:szCs w:val="18"/>
          <w:lang w:val="fr-FR"/>
        </w:rPr>
        <w:t>ym</w:t>
      </w:r>
      <w:r w:rsidR="00640B46" w:rsidRPr="00120D6C">
        <w:rPr>
          <w:sz w:val="18"/>
          <w:szCs w:val="18"/>
          <w:lang w:val="fr-FR"/>
        </w:rPr>
        <w:t>nasium</w:t>
      </w:r>
    </w:p>
    <w:p w14:paraId="108EA93A" w14:textId="77777777" w:rsidR="007A42DA" w:rsidRPr="008A0516" w:rsidRDefault="007A42DA" w:rsidP="00671FE7">
      <w:pPr>
        <w:rPr>
          <w:sz w:val="18"/>
          <w:szCs w:val="18"/>
        </w:rPr>
      </w:pPr>
      <w:r w:rsidRPr="008A0516">
        <w:rPr>
          <w:sz w:val="18"/>
          <w:szCs w:val="18"/>
        </w:rPr>
        <w:t>4880 Avenue Van Horne</w:t>
      </w:r>
    </w:p>
    <w:p w14:paraId="4BFEDB27" w14:textId="77777777" w:rsidR="007A42DA" w:rsidRPr="008A0516" w:rsidRDefault="007A42DA" w:rsidP="00671FE7">
      <w:pPr>
        <w:rPr>
          <w:sz w:val="18"/>
          <w:szCs w:val="18"/>
        </w:rPr>
      </w:pPr>
      <w:proofErr w:type="spellStart"/>
      <w:r w:rsidRPr="008A0516">
        <w:rPr>
          <w:sz w:val="18"/>
          <w:szCs w:val="18"/>
        </w:rPr>
        <w:t>Métro</w:t>
      </w:r>
      <w:proofErr w:type="spellEnd"/>
      <w:r w:rsidRPr="008A0516">
        <w:rPr>
          <w:sz w:val="18"/>
          <w:szCs w:val="18"/>
        </w:rPr>
        <w:t xml:space="preserve"> </w:t>
      </w:r>
      <w:proofErr w:type="spellStart"/>
      <w:r w:rsidRPr="008A0516">
        <w:rPr>
          <w:sz w:val="18"/>
          <w:szCs w:val="18"/>
        </w:rPr>
        <w:t>Plamondon</w:t>
      </w:r>
      <w:proofErr w:type="spellEnd"/>
      <w:r w:rsidRPr="008A0516">
        <w:rPr>
          <w:sz w:val="18"/>
          <w:szCs w:val="18"/>
        </w:rPr>
        <w:t xml:space="preserve"> or buses 124 or 161</w:t>
      </w:r>
    </w:p>
    <w:p w14:paraId="0B2A5325" w14:textId="77777777" w:rsidR="007A42DA" w:rsidRPr="008A0516" w:rsidRDefault="007A42DA" w:rsidP="00671FE7">
      <w:pPr>
        <w:rPr>
          <w:sz w:val="18"/>
          <w:szCs w:val="18"/>
        </w:rPr>
      </w:pPr>
    </w:p>
    <w:p w14:paraId="71C45C19" w14:textId="603BD464" w:rsidR="007A42DA" w:rsidRPr="008A0516" w:rsidRDefault="00B24729" w:rsidP="00671FE7">
      <w:pPr>
        <w:rPr>
          <w:rFonts w:ascii="Helvetica Neue Medium" w:hAnsi="Helvetica Neue Medium"/>
          <w:sz w:val="18"/>
          <w:szCs w:val="18"/>
        </w:rPr>
      </w:pPr>
      <w:r w:rsidRPr="008A0516">
        <w:rPr>
          <w:rFonts w:ascii="Helvetica Neue Medium" w:hAnsi="Helvetica Neue Medium"/>
          <w:sz w:val="18"/>
          <w:szCs w:val="18"/>
        </w:rPr>
        <w:t>Schedule</w:t>
      </w:r>
      <w:r w:rsidR="007A42DA" w:rsidRPr="008A0516">
        <w:rPr>
          <w:rFonts w:ascii="Helvetica Neue Medium" w:hAnsi="Helvetica Neue Medium"/>
          <w:sz w:val="18"/>
          <w:szCs w:val="18"/>
        </w:rPr>
        <w:t>:</w:t>
      </w:r>
    </w:p>
    <w:p w14:paraId="282E2A68" w14:textId="46812267" w:rsidR="00A61F3A" w:rsidRPr="008A0516" w:rsidRDefault="00A61F3A" w:rsidP="00671FE7">
      <w:pPr>
        <w:rPr>
          <w:sz w:val="18"/>
          <w:szCs w:val="18"/>
        </w:rPr>
      </w:pPr>
      <w:r w:rsidRPr="008A0516">
        <w:rPr>
          <w:sz w:val="18"/>
          <w:szCs w:val="18"/>
        </w:rPr>
        <w:t>Friday, March 16:</w:t>
      </w:r>
    </w:p>
    <w:p w14:paraId="150E2AFD" w14:textId="2DDE5B7C" w:rsidR="007A42DA" w:rsidRPr="008A0516" w:rsidRDefault="007A42DA" w:rsidP="00671FE7">
      <w:pPr>
        <w:rPr>
          <w:sz w:val="18"/>
          <w:szCs w:val="18"/>
        </w:rPr>
      </w:pPr>
      <w:r w:rsidRPr="008A0516">
        <w:rPr>
          <w:sz w:val="18"/>
          <w:szCs w:val="18"/>
        </w:rPr>
        <w:t>8:</w:t>
      </w:r>
      <w:r w:rsidR="00A61F3A" w:rsidRPr="008A0516">
        <w:rPr>
          <w:sz w:val="18"/>
          <w:szCs w:val="18"/>
        </w:rPr>
        <w:t>3</w:t>
      </w:r>
      <w:r w:rsidRPr="008A0516">
        <w:rPr>
          <w:sz w:val="18"/>
          <w:szCs w:val="18"/>
        </w:rPr>
        <w:t xml:space="preserve">0 </w:t>
      </w:r>
      <w:r w:rsidR="00A61F3A" w:rsidRPr="008A0516">
        <w:rPr>
          <w:sz w:val="18"/>
          <w:szCs w:val="18"/>
        </w:rPr>
        <w:t>P</w:t>
      </w:r>
      <w:r w:rsidRPr="008A0516">
        <w:rPr>
          <w:sz w:val="18"/>
          <w:szCs w:val="18"/>
        </w:rPr>
        <w:t>M: Gym and court set-up</w:t>
      </w:r>
    </w:p>
    <w:p w14:paraId="3882C6A6" w14:textId="351DC133" w:rsidR="00A61F3A" w:rsidRPr="008A0516" w:rsidRDefault="00A61F3A" w:rsidP="00671FE7">
      <w:pPr>
        <w:rPr>
          <w:sz w:val="18"/>
          <w:szCs w:val="18"/>
        </w:rPr>
      </w:pPr>
      <w:r w:rsidRPr="008A0516">
        <w:rPr>
          <w:sz w:val="18"/>
          <w:szCs w:val="18"/>
        </w:rPr>
        <w:t>Saturday, March 17:</w:t>
      </w:r>
    </w:p>
    <w:p w14:paraId="5B93E1C8" w14:textId="7F60ED7B" w:rsidR="007A42DA" w:rsidRPr="008A0516" w:rsidRDefault="00013026" w:rsidP="00671FE7">
      <w:pPr>
        <w:rPr>
          <w:sz w:val="18"/>
          <w:szCs w:val="18"/>
        </w:rPr>
      </w:pPr>
      <w:r w:rsidRPr="008A0516">
        <w:rPr>
          <w:sz w:val="18"/>
          <w:szCs w:val="18"/>
        </w:rPr>
        <w:t>8</w:t>
      </w:r>
      <w:r w:rsidR="007A42DA" w:rsidRPr="008A0516">
        <w:rPr>
          <w:sz w:val="18"/>
          <w:szCs w:val="18"/>
        </w:rPr>
        <w:t>:</w:t>
      </w:r>
      <w:r w:rsidRPr="008A0516">
        <w:rPr>
          <w:sz w:val="18"/>
          <w:szCs w:val="18"/>
        </w:rPr>
        <w:t>30</w:t>
      </w:r>
      <w:r w:rsidR="007A42DA" w:rsidRPr="008A0516">
        <w:rPr>
          <w:sz w:val="18"/>
          <w:szCs w:val="18"/>
        </w:rPr>
        <w:t xml:space="preserve"> AM: Doors open</w:t>
      </w:r>
    </w:p>
    <w:p w14:paraId="5349A67F" w14:textId="485742CF" w:rsidR="007A42DA" w:rsidRPr="008A0516" w:rsidRDefault="007A42DA" w:rsidP="00671FE7">
      <w:pPr>
        <w:rPr>
          <w:sz w:val="18"/>
          <w:szCs w:val="18"/>
        </w:rPr>
      </w:pPr>
      <w:r w:rsidRPr="008A0516">
        <w:rPr>
          <w:sz w:val="18"/>
          <w:szCs w:val="18"/>
        </w:rPr>
        <w:t>10:00 AM: White, yellow</w:t>
      </w:r>
      <w:r w:rsidR="00013026" w:rsidRPr="008A0516">
        <w:rPr>
          <w:sz w:val="18"/>
          <w:szCs w:val="18"/>
        </w:rPr>
        <w:t>,</w:t>
      </w:r>
      <w:r w:rsidRPr="008A0516">
        <w:rPr>
          <w:sz w:val="18"/>
          <w:szCs w:val="18"/>
        </w:rPr>
        <w:t xml:space="preserve"> orange</w:t>
      </w:r>
      <w:r w:rsidR="00013026" w:rsidRPr="008A0516">
        <w:rPr>
          <w:sz w:val="18"/>
          <w:szCs w:val="18"/>
        </w:rPr>
        <w:t xml:space="preserve"> and green</w:t>
      </w:r>
      <w:r w:rsidR="00B24729" w:rsidRPr="008A0516">
        <w:rPr>
          <w:sz w:val="18"/>
          <w:szCs w:val="18"/>
        </w:rPr>
        <w:t xml:space="preserve"> belts</w:t>
      </w:r>
    </w:p>
    <w:p w14:paraId="4B85451B" w14:textId="60549546" w:rsidR="007A42DA" w:rsidRPr="008A0516" w:rsidRDefault="00A539C7" w:rsidP="00671FE7">
      <w:pPr>
        <w:rPr>
          <w:sz w:val="18"/>
          <w:szCs w:val="18"/>
        </w:rPr>
      </w:pPr>
      <w:r w:rsidRPr="008A0516">
        <w:rPr>
          <w:sz w:val="18"/>
          <w:szCs w:val="18"/>
        </w:rPr>
        <w:t>11:</w:t>
      </w:r>
      <w:r w:rsidR="00590E6A" w:rsidRPr="008A0516">
        <w:rPr>
          <w:sz w:val="18"/>
          <w:szCs w:val="18"/>
        </w:rPr>
        <w:t>0</w:t>
      </w:r>
      <w:r w:rsidRPr="008A0516">
        <w:rPr>
          <w:sz w:val="18"/>
          <w:szCs w:val="18"/>
        </w:rPr>
        <w:t xml:space="preserve">0 AM: </w:t>
      </w:r>
      <w:r w:rsidR="00013026" w:rsidRPr="008A0516">
        <w:rPr>
          <w:sz w:val="18"/>
          <w:szCs w:val="18"/>
        </w:rPr>
        <w:t>Blue and brown</w:t>
      </w:r>
    </w:p>
    <w:p w14:paraId="52B8F705" w14:textId="6A1D1D28" w:rsidR="007A42DA" w:rsidRPr="008A0516" w:rsidRDefault="007A42DA" w:rsidP="00671FE7">
      <w:pPr>
        <w:rPr>
          <w:sz w:val="18"/>
          <w:szCs w:val="18"/>
        </w:rPr>
      </w:pPr>
      <w:r w:rsidRPr="008A0516">
        <w:rPr>
          <w:sz w:val="18"/>
          <w:szCs w:val="18"/>
        </w:rPr>
        <w:t xml:space="preserve">12:00 PM: </w:t>
      </w:r>
      <w:r w:rsidR="00013026" w:rsidRPr="008A0516">
        <w:rPr>
          <w:sz w:val="18"/>
          <w:szCs w:val="18"/>
        </w:rPr>
        <w:t>B</w:t>
      </w:r>
      <w:r w:rsidRPr="008A0516">
        <w:rPr>
          <w:sz w:val="18"/>
          <w:szCs w:val="18"/>
        </w:rPr>
        <w:t>lack</w:t>
      </w:r>
    </w:p>
    <w:p w14:paraId="1CE96F55" w14:textId="77777777" w:rsidR="007A42DA" w:rsidRPr="008A0516" w:rsidRDefault="007A42DA" w:rsidP="00671FE7">
      <w:pPr>
        <w:rPr>
          <w:sz w:val="18"/>
          <w:szCs w:val="18"/>
        </w:rPr>
      </w:pPr>
    </w:p>
    <w:p w14:paraId="4260D4AA" w14:textId="658F3BE4" w:rsidR="007A42DA" w:rsidRPr="008A0516" w:rsidRDefault="007A42DA" w:rsidP="00671FE7">
      <w:pPr>
        <w:rPr>
          <w:sz w:val="18"/>
          <w:szCs w:val="18"/>
        </w:rPr>
      </w:pPr>
      <w:r w:rsidRPr="008A0516">
        <w:rPr>
          <w:rFonts w:ascii="Helvetica Neue Medium" w:hAnsi="Helvetica Neue Medium"/>
          <w:sz w:val="18"/>
          <w:szCs w:val="18"/>
        </w:rPr>
        <w:t>Invited clubs:</w:t>
      </w:r>
      <w:r w:rsidRPr="008A0516">
        <w:rPr>
          <w:sz w:val="18"/>
          <w:szCs w:val="18"/>
        </w:rPr>
        <w:t xml:space="preserve"> Japan Karate Association</w:t>
      </w:r>
      <w:r w:rsidR="00B24729" w:rsidRPr="008A0516">
        <w:rPr>
          <w:sz w:val="18"/>
          <w:szCs w:val="18"/>
        </w:rPr>
        <w:t>,</w:t>
      </w:r>
      <w:r w:rsidRPr="008A0516">
        <w:rPr>
          <w:sz w:val="18"/>
          <w:szCs w:val="18"/>
        </w:rPr>
        <w:t xml:space="preserve"> Shotokan Karate-do Canada and JKA</w:t>
      </w:r>
      <w:r w:rsidR="00013026" w:rsidRPr="008A0516">
        <w:rPr>
          <w:sz w:val="18"/>
          <w:szCs w:val="18"/>
        </w:rPr>
        <w:t xml:space="preserve"> </w:t>
      </w:r>
      <w:r w:rsidRPr="008A0516">
        <w:rPr>
          <w:sz w:val="18"/>
          <w:szCs w:val="18"/>
        </w:rPr>
        <w:t>SKD International and guests</w:t>
      </w:r>
    </w:p>
    <w:p w14:paraId="17CB4DDC" w14:textId="77777777" w:rsidR="007A42DA" w:rsidRPr="008A0516" w:rsidRDefault="007A42DA" w:rsidP="00671FE7">
      <w:pPr>
        <w:rPr>
          <w:sz w:val="18"/>
          <w:szCs w:val="18"/>
        </w:rPr>
      </w:pPr>
    </w:p>
    <w:p w14:paraId="6D76AB10" w14:textId="7E8D0A01" w:rsidR="007A42DA" w:rsidRPr="008A0516" w:rsidRDefault="007A42DA" w:rsidP="00671FE7">
      <w:pPr>
        <w:rPr>
          <w:sz w:val="18"/>
          <w:szCs w:val="18"/>
        </w:rPr>
      </w:pPr>
      <w:r w:rsidRPr="008A0516">
        <w:rPr>
          <w:rFonts w:ascii="Helvetica Neue Medium" w:hAnsi="Helvetica Neue Medium"/>
          <w:sz w:val="18"/>
          <w:szCs w:val="18"/>
        </w:rPr>
        <w:t>Officials</w:t>
      </w:r>
      <w:r w:rsidR="00013026" w:rsidRPr="008A0516">
        <w:rPr>
          <w:rFonts w:ascii="Helvetica Neue Medium" w:hAnsi="Helvetica Neue Medium"/>
          <w:sz w:val="18"/>
          <w:szCs w:val="18"/>
        </w:rPr>
        <w:t xml:space="preserve"> and volunteers</w:t>
      </w:r>
      <w:r w:rsidRPr="008A0516">
        <w:rPr>
          <w:rFonts w:ascii="Helvetica Neue Medium" w:hAnsi="Helvetica Neue Medium"/>
          <w:sz w:val="18"/>
          <w:szCs w:val="18"/>
        </w:rPr>
        <w:t>:</w:t>
      </w:r>
      <w:r w:rsidRPr="008A0516">
        <w:rPr>
          <w:sz w:val="18"/>
          <w:szCs w:val="18"/>
        </w:rPr>
        <w:t xml:space="preserve"> White traditional shirt, black pants (NO jeans), black tie.</w:t>
      </w:r>
    </w:p>
    <w:p w14:paraId="7C8D8337" w14:textId="77777777" w:rsidR="007A42DA" w:rsidRPr="008A0516" w:rsidRDefault="007A42DA" w:rsidP="00671FE7">
      <w:pPr>
        <w:rPr>
          <w:sz w:val="18"/>
          <w:szCs w:val="18"/>
        </w:rPr>
      </w:pPr>
    </w:p>
    <w:p w14:paraId="5BEFBF4D" w14:textId="77777777" w:rsidR="007A42DA" w:rsidRPr="008A0516" w:rsidRDefault="007A42DA" w:rsidP="00671FE7">
      <w:pPr>
        <w:rPr>
          <w:sz w:val="18"/>
          <w:szCs w:val="18"/>
        </w:rPr>
      </w:pPr>
      <w:r w:rsidRPr="008A0516">
        <w:rPr>
          <w:rFonts w:ascii="Helvetica Neue Medium" w:hAnsi="Helvetica Neue Medium"/>
          <w:sz w:val="18"/>
          <w:szCs w:val="18"/>
        </w:rPr>
        <w:t>Judges:</w:t>
      </w:r>
      <w:r w:rsidRPr="008A0516">
        <w:rPr>
          <w:sz w:val="18"/>
          <w:szCs w:val="18"/>
        </w:rPr>
        <w:t xml:space="preserve"> Gray pants, JKA red tie, please bring your own whistle.</w:t>
      </w:r>
    </w:p>
    <w:p w14:paraId="178AE396" w14:textId="77777777" w:rsidR="007A42DA" w:rsidRPr="008A0516" w:rsidRDefault="007A42DA" w:rsidP="00671FE7">
      <w:pPr>
        <w:rPr>
          <w:sz w:val="18"/>
          <w:szCs w:val="18"/>
        </w:rPr>
      </w:pPr>
      <w:r w:rsidRPr="008A0516">
        <w:rPr>
          <w:sz w:val="18"/>
          <w:szCs w:val="18"/>
        </w:rPr>
        <w:t>Group photos will be attempted.</w:t>
      </w:r>
    </w:p>
    <w:p w14:paraId="4649B993" w14:textId="77777777" w:rsidR="007A42DA" w:rsidRPr="008A0516" w:rsidRDefault="007A42DA" w:rsidP="00671FE7">
      <w:pPr>
        <w:rPr>
          <w:sz w:val="18"/>
          <w:szCs w:val="18"/>
        </w:rPr>
      </w:pPr>
    </w:p>
    <w:p w14:paraId="15610C34" w14:textId="2020F1B4" w:rsidR="007A42DA" w:rsidRPr="008A0516" w:rsidRDefault="007A42DA" w:rsidP="00671FE7">
      <w:pPr>
        <w:rPr>
          <w:sz w:val="18"/>
          <w:szCs w:val="18"/>
        </w:rPr>
      </w:pPr>
      <w:r w:rsidRPr="008A0516">
        <w:rPr>
          <w:rFonts w:ascii="Helvetica Neue Medium" w:hAnsi="Helvetica Neue Medium"/>
          <w:sz w:val="18"/>
          <w:szCs w:val="18"/>
        </w:rPr>
        <w:t>Payments:</w:t>
      </w:r>
      <w:r w:rsidRPr="008A0516">
        <w:rPr>
          <w:sz w:val="18"/>
          <w:szCs w:val="18"/>
        </w:rPr>
        <w:t xml:space="preserve"> Please pay your instructor with cash in an envelope with your na</w:t>
      </w:r>
      <w:r w:rsidR="001A43D7" w:rsidRPr="008A0516">
        <w:rPr>
          <w:sz w:val="18"/>
          <w:szCs w:val="18"/>
        </w:rPr>
        <w:t>me, rank and age (as of March 17</w:t>
      </w:r>
      <w:r w:rsidRPr="008A0516">
        <w:rPr>
          <w:sz w:val="18"/>
          <w:szCs w:val="18"/>
        </w:rPr>
        <w:t xml:space="preserve">) on it. A single check for the whole dojo </w:t>
      </w:r>
      <w:r w:rsidR="00163EB7" w:rsidRPr="008A0516">
        <w:rPr>
          <w:sz w:val="18"/>
          <w:szCs w:val="18"/>
        </w:rPr>
        <w:t>may</w:t>
      </w:r>
      <w:r w:rsidRPr="008A0516">
        <w:rPr>
          <w:sz w:val="18"/>
          <w:szCs w:val="18"/>
        </w:rPr>
        <w:t xml:space="preserve"> be payable to Shidokan International.</w:t>
      </w:r>
    </w:p>
    <w:p w14:paraId="471DEB86" w14:textId="77777777" w:rsidR="007A42DA" w:rsidRPr="008A0516" w:rsidRDefault="007A42DA" w:rsidP="00671FE7">
      <w:pPr>
        <w:rPr>
          <w:sz w:val="18"/>
          <w:szCs w:val="18"/>
        </w:rPr>
      </w:pPr>
    </w:p>
    <w:p w14:paraId="61E15C34" w14:textId="77777777" w:rsidR="007A42DA" w:rsidRPr="008A0516" w:rsidRDefault="007A42DA" w:rsidP="00671FE7">
      <w:pPr>
        <w:rPr>
          <w:sz w:val="18"/>
          <w:szCs w:val="18"/>
        </w:rPr>
      </w:pPr>
      <w:r w:rsidRPr="008A0516">
        <w:rPr>
          <w:sz w:val="18"/>
          <w:szCs w:val="18"/>
        </w:rPr>
        <w:t>Hope you can make it.</w:t>
      </w:r>
    </w:p>
    <w:p w14:paraId="1D9B1FA5" w14:textId="58B9E1E2" w:rsidR="007A42DA" w:rsidRPr="008A0516" w:rsidRDefault="00056CC8" w:rsidP="00671FE7">
      <w:pPr>
        <w:rPr>
          <w:sz w:val="18"/>
          <w:szCs w:val="18"/>
        </w:rPr>
      </w:pPr>
      <w:r w:rsidRPr="008A0516">
        <w:rPr>
          <w:sz w:val="18"/>
          <w:szCs w:val="18"/>
        </w:rPr>
        <w:t>Sincerely</w:t>
      </w:r>
      <w:r w:rsidR="007A42DA" w:rsidRPr="008A0516">
        <w:rPr>
          <w:sz w:val="18"/>
          <w:szCs w:val="18"/>
        </w:rPr>
        <w:t>,</w:t>
      </w:r>
    </w:p>
    <w:p w14:paraId="6319ADDE" w14:textId="77777777" w:rsidR="007A42DA" w:rsidRPr="008A0516" w:rsidRDefault="007A42DA" w:rsidP="00671FE7">
      <w:pPr>
        <w:rPr>
          <w:sz w:val="18"/>
          <w:szCs w:val="18"/>
        </w:rPr>
      </w:pPr>
    </w:p>
    <w:p w14:paraId="6B300EF0" w14:textId="77777777" w:rsidR="007A42DA" w:rsidRPr="008A0516" w:rsidRDefault="007A42DA" w:rsidP="00671FE7">
      <w:pPr>
        <w:rPr>
          <w:sz w:val="18"/>
          <w:szCs w:val="18"/>
        </w:rPr>
      </w:pPr>
    </w:p>
    <w:p w14:paraId="172295BD" w14:textId="77777777" w:rsidR="00013026" w:rsidRPr="008A0516" w:rsidRDefault="00013026" w:rsidP="00013026">
      <w:pPr>
        <w:rPr>
          <w:sz w:val="18"/>
          <w:szCs w:val="18"/>
        </w:rPr>
      </w:pPr>
      <w:r w:rsidRPr="008A0516">
        <w:rPr>
          <w:sz w:val="18"/>
          <w:szCs w:val="18"/>
        </w:rPr>
        <w:t xml:space="preserve">Melarie Taylor, Nick </w:t>
      </w:r>
      <w:proofErr w:type="spellStart"/>
      <w:r w:rsidRPr="008A0516">
        <w:rPr>
          <w:sz w:val="18"/>
          <w:szCs w:val="18"/>
        </w:rPr>
        <w:t>Starinsky</w:t>
      </w:r>
      <w:proofErr w:type="spellEnd"/>
      <w:r w:rsidRPr="008A0516">
        <w:rPr>
          <w:sz w:val="18"/>
          <w:szCs w:val="18"/>
        </w:rPr>
        <w:t xml:space="preserve">, Charles </w:t>
      </w:r>
      <w:proofErr w:type="spellStart"/>
      <w:r w:rsidRPr="008A0516">
        <w:rPr>
          <w:sz w:val="18"/>
          <w:szCs w:val="18"/>
        </w:rPr>
        <w:t>Boco</w:t>
      </w:r>
      <w:proofErr w:type="spellEnd"/>
      <w:r w:rsidRPr="008A0516">
        <w:rPr>
          <w:sz w:val="18"/>
          <w:szCs w:val="18"/>
        </w:rPr>
        <w:t>, An Li</w:t>
      </w:r>
    </w:p>
    <w:p w14:paraId="538F9EDF" w14:textId="369E7B76" w:rsidR="007A42DA" w:rsidRPr="00120D6C" w:rsidRDefault="007A42DA" w:rsidP="00013026">
      <w:pPr>
        <w:rPr>
          <w:sz w:val="18"/>
          <w:szCs w:val="18"/>
          <w:lang w:val="fr-FR"/>
        </w:rPr>
      </w:pPr>
      <w:r w:rsidRPr="00120D6C">
        <w:rPr>
          <w:sz w:val="18"/>
          <w:szCs w:val="18"/>
          <w:lang w:val="fr-FR"/>
        </w:rPr>
        <w:t xml:space="preserve">(514) 735-4389  </w:t>
      </w:r>
      <w:hyperlink r:id="rId7" w:history="1">
        <w:r w:rsidRPr="00120D6C">
          <w:rPr>
            <w:rStyle w:val="Hyperlink"/>
            <w:sz w:val="18"/>
            <w:szCs w:val="18"/>
            <w:lang w:val="fr-FR"/>
          </w:rPr>
          <w:t>melarietaylor55@gmail.com</w:t>
        </w:r>
      </w:hyperlink>
      <w:r w:rsidRPr="00120D6C">
        <w:rPr>
          <w:sz w:val="18"/>
          <w:szCs w:val="18"/>
          <w:lang w:val="fr-FR"/>
        </w:rPr>
        <w:t xml:space="preserve"> </w:t>
      </w:r>
    </w:p>
    <w:p w14:paraId="1D1CE3AD" w14:textId="509A6F04" w:rsidR="00414707" w:rsidRPr="00120D6C" w:rsidRDefault="00414707" w:rsidP="00671FE7">
      <w:pPr>
        <w:jc w:val="center"/>
        <w:rPr>
          <w:sz w:val="18"/>
          <w:szCs w:val="18"/>
          <w:lang w:val="fr-FR"/>
        </w:rPr>
      </w:pPr>
      <w:r w:rsidRPr="00120D6C">
        <w:rPr>
          <w:sz w:val="18"/>
          <w:szCs w:val="18"/>
          <w:lang w:val="fr-FR"/>
        </w:rPr>
        <w:t>SPECTATEURS</w:t>
      </w:r>
    </w:p>
    <w:p w14:paraId="7857184B" w14:textId="77777777" w:rsidR="00414707" w:rsidRPr="00120D6C" w:rsidRDefault="00414707" w:rsidP="00671FE7">
      <w:pPr>
        <w:rPr>
          <w:sz w:val="18"/>
          <w:szCs w:val="18"/>
          <w:lang w:val="fr-FR"/>
        </w:rPr>
      </w:pPr>
    </w:p>
    <w:p w14:paraId="3DEE84B2" w14:textId="50AA76DA" w:rsidR="00414707" w:rsidRPr="00120D6C" w:rsidRDefault="00E40193" w:rsidP="00E40193">
      <w:pPr>
        <w:jc w:val="center"/>
        <w:rPr>
          <w:rFonts w:ascii="Helvetica Neue Medium" w:hAnsi="Helvetica Neue Medium"/>
          <w:sz w:val="22"/>
          <w:szCs w:val="22"/>
          <w:lang w:val="fr-FR"/>
        </w:rPr>
      </w:pPr>
      <w:r w:rsidRPr="00120D6C">
        <w:rPr>
          <w:rFonts w:ascii="Helvetica Neue Medium" w:hAnsi="Helvetica Neue Medium"/>
          <w:sz w:val="22"/>
          <w:szCs w:val="22"/>
          <w:lang w:val="fr-FR"/>
        </w:rPr>
        <w:t>30</w:t>
      </w:r>
      <w:r w:rsidRPr="00120D6C">
        <w:rPr>
          <w:rFonts w:ascii="Helvetica Neue Medium" w:hAnsi="Helvetica Neue Medium"/>
          <w:sz w:val="22"/>
          <w:szCs w:val="22"/>
          <w:vertAlign w:val="superscript"/>
          <w:lang w:val="fr-FR"/>
        </w:rPr>
        <w:t>e</w:t>
      </w:r>
      <w:r w:rsidRPr="00120D6C">
        <w:rPr>
          <w:rFonts w:ascii="Helvetica Neue Medium" w:hAnsi="Helvetica Neue Medium"/>
          <w:sz w:val="22"/>
          <w:szCs w:val="22"/>
          <w:lang w:val="fr-FR"/>
        </w:rPr>
        <w:t xml:space="preserve"> TOURNOI ANNUEL DE KARATÉ JKA MONTRÉAL</w:t>
      </w:r>
    </w:p>
    <w:p w14:paraId="4C1291FC" w14:textId="58B575AB" w:rsidR="00414707" w:rsidRPr="00120D6C" w:rsidRDefault="00A539C7" w:rsidP="00E40193">
      <w:pPr>
        <w:jc w:val="center"/>
        <w:rPr>
          <w:rFonts w:ascii="Helvetica Neue Medium" w:hAnsi="Helvetica Neue Medium"/>
          <w:sz w:val="22"/>
          <w:szCs w:val="22"/>
          <w:lang w:val="fr-FR"/>
        </w:rPr>
      </w:pPr>
      <w:r w:rsidRPr="00120D6C">
        <w:rPr>
          <w:rFonts w:ascii="Helvetica Neue Medium" w:hAnsi="Helvetica Neue Medium"/>
          <w:sz w:val="22"/>
          <w:szCs w:val="22"/>
          <w:lang w:val="fr-FR"/>
        </w:rPr>
        <w:t>Samedi 17 mars 2018</w:t>
      </w:r>
    </w:p>
    <w:p w14:paraId="7F774B6E" w14:textId="77777777" w:rsidR="00414707" w:rsidRPr="00120D6C" w:rsidRDefault="00414707" w:rsidP="00671FE7">
      <w:pPr>
        <w:rPr>
          <w:sz w:val="18"/>
          <w:szCs w:val="18"/>
          <w:lang w:val="fr-FR"/>
        </w:rPr>
      </w:pPr>
    </w:p>
    <w:p w14:paraId="47CEA861" w14:textId="2C0811DC" w:rsidR="007A42DA" w:rsidRPr="00120D6C" w:rsidRDefault="00414707" w:rsidP="00671FE7">
      <w:pPr>
        <w:rPr>
          <w:sz w:val="18"/>
          <w:szCs w:val="18"/>
          <w:lang w:val="fr-FR"/>
        </w:rPr>
      </w:pPr>
      <w:r w:rsidRPr="00120D6C">
        <w:rPr>
          <w:sz w:val="18"/>
          <w:szCs w:val="18"/>
          <w:lang w:val="fr-FR"/>
        </w:rPr>
        <w:t>Chers karatékas,</w:t>
      </w:r>
    </w:p>
    <w:p w14:paraId="2153EF17" w14:textId="77777777" w:rsidR="00414707" w:rsidRPr="00120D6C" w:rsidRDefault="00414707" w:rsidP="00671FE7">
      <w:pPr>
        <w:rPr>
          <w:sz w:val="18"/>
          <w:szCs w:val="18"/>
          <w:lang w:val="fr-FR"/>
        </w:rPr>
      </w:pPr>
    </w:p>
    <w:p w14:paraId="4CA1E9DB" w14:textId="6E517587" w:rsidR="00414707" w:rsidRPr="008A0516" w:rsidRDefault="00414707" w:rsidP="00671FE7">
      <w:pPr>
        <w:rPr>
          <w:sz w:val="18"/>
          <w:szCs w:val="18"/>
          <w:lang w:val="fr-FR"/>
        </w:rPr>
      </w:pPr>
      <w:r w:rsidRPr="008A0516">
        <w:rPr>
          <w:sz w:val="18"/>
          <w:szCs w:val="18"/>
          <w:lang w:val="fr-FR"/>
        </w:rPr>
        <w:t xml:space="preserve">Les </w:t>
      </w:r>
      <w:r w:rsidR="00076812">
        <w:rPr>
          <w:sz w:val="18"/>
          <w:szCs w:val="18"/>
          <w:lang w:val="fr-FR"/>
        </w:rPr>
        <w:t>équipes</w:t>
      </w:r>
      <w:r w:rsidRPr="008A0516">
        <w:rPr>
          <w:sz w:val="18"/>
          <w:szCs w:val="18"/>
          <w:lang w:val="fr-FR"/>
        </w:rPr>
        <w:t xml:space="preserve"> de karaté </w:t>
      </w:r>
      <w:proofErr w:type="spellStart"/>
      <w:r w:rsidRPr="008A0516">
        <w:rPr>
          <w:sz w:val="18"/>
          <w:szCs w:val="18"/>
          <w:lang w:val="fr-FR"/>
        </w:rPr>
        <w:t>Shidokan</w:t>
      </w:r>
      <w:proofErr w:type="spellEnd"/>
      <w:r w:rsidRPr="008A0516">
        <w:rPr>
          <w:sz w:val="18"/>
          <w:szCs w:val="18"/>
          <w:lang w:val="fr-FR"/>
        </w:rPr>
        <w:t xml:space="preserve"> International et </w:t>
      </w:r>
      <w:r w:rsidR="00076812">
        <w:rPr>
          <w:sz w:val="18"/>
          <w:szCs w:val="18"/>
          <w:lang w:val="fr-FR"/>
        </w:rPr>
        <w:t xml:space="preserve">JKA </w:t>
      </w:r>
      <w:bookmarkStart w:id="0" w:name="_GoBack"/>
      <w:bookmarkEnd w:id="0"/>
      <w:r w:rsidRPr="008A0516">
        <w:rPr>
          <w:sz w:val="18"/>
          <w:szCs w:val="18"/>
          <w:lang w:val="fr-FR"/>
        </w:rPr>
        <w:t>Co</w:t>
      </w:r>
      <w:r w:rsidR="00A539C7" w:rsidRPr="008A0516">
        <w:rPr>
          <w:sz w:val="18"/>
          <w:szCs w:val="18"/>
          <w:lang w:val="fr-FR"/>
        </w:rPr>
        <w:t xml:space="preserve">ncordia vous invite </w:t>
      </w:r>
      <w:r w:rsidR="00076812">
        <w:rPr>
          <w:sz w:val="18"/>
          <w:szCs w:val="18"/>
          <w:lang w:val="fr-FR"/>
        </w:rPr>
        <w:t xml:space="preserve">cordialement </w:t>
      </w:r>
      <w:r w:rsidR="00A539C7" w:rsidRPr="008A0516">
        <w:rPr>
          <w:sz w:val="18"/>
          <w:szCs w:val="18"/>
          <w:lang w:val="fr-FR"/>
        </w:rPr>
        <w:t>au</w:t>
      </w:r>
      <w:r w:rsidR="00850C71" w:rsidRPr="008A0516">
        <w:rPr>
          <w:sz w:val="18"/>
          <w:szCs w:val="18"/>
          <w:lang w:val="fr-FR"/>
        </w:rPr>
        <w:t xml:space="preserve"> 30</w:t>
      </w:r>
      <w:r w:rsidRPr="008A0516">
        <w:rPr>
          <w:sz w:val="20"/>
          <w:szCs w:val="18"/>
          <w:vertAlign w:val="superscript"/>
          <w:lang w:val="fr-FR"/>
        </w:rPr>
        <w:t>e</w:t>
      </w:r>
      <w:r w:rsidRPr="008A0516">
        <w:rPr>
          <w:sz w:val="18"/>
          <w:szCs w:val="18"/>
          <w:lang w:val="fr-FR"/>
        </w:rPr>
        <w:t xml:space="preserve"> </w:t>
      </w:r>
      <w:r w:rsidR="00A539C7" w:rsidRPr="008A0516">
        <w:rPr>
          <w:sz w:val="18"/>
          <w:szCs w:val="18"/>
          <w:lang w:val="fr-FR"/>
        </w:rPr>
        <w:t>tournoi annuel</w:t>
      </w:r>
      <w:r w:rsidRPr="008A0516">
        <w:rPr>
          <w:sz w:val="18"/>
          <w:szCs w:val="18"/>
          <w:lang w:val="fr-FR"/>
        </w:rPr>
        <w:t xml:space="preserve"> de karaté JKA Montréal qui a</w:t>
      </w:r>
      <w:r w:rsidR="008A0516" w:rsidRPr="008A0516">
        <w:rPr>
          <w:sz w:val="18"/>
          <w:szCs w:val="18"/>
          <w:lang w:val="fr-FR"/>
        </w:rPr>
        <w:t>ur</w:t>
      </w:r>
      <w:r w:rsidR="008A0516">
        <w:rPr>
          <w:sz w:val="18"/>
          <w:szCs w:val="18"/>
          <w:lang w:val="fr-FR"/>
        </w:rPr>
        <w:t>a</w:t>
      </w:r>
      <w:r w:rsidRPr="008A0516">
        <w:rPr>
          <w:sz w:val="18"/>
          <w:szCs w:val="18"/>
          <w:lang w:val="fr-FR"/>
        </w:rPr>
        <w:t xml:space="preserve"> lieu au gymnase du centre sportif de Côte-des-Neige</w:t>
      </w:r>
      <w:r w:rsidR="00AE295E" w:rsidRPr="008A0516">
        <w:rPr>
          <w:sz w:val="18"/>
          <w:szCs w:val="18"/>
          <w:lang w:val="fr-FR"/>
        </w:rPr>
        <w:t>s</w:t>
      </w:r>
      <w:r w:rsidRPr="008A0516">
        <w:rPr>
          <w:sz w:val="18"/>
          <w:szCs w:val="18"/>
          <w:lang w:val="fr-FR"/>
        </w:rPr>
        <w:t>.</w:t>
      </w:r>
    </w:p>
    <w:p w14:paraId="60844A98" w14:textId="77777777" w:rsidR="00414707" w:rsidRPr="008A0516" w:rsidRDefault="00414707" w:rsidP="00671FE7">
      <w:pPr>
        <w:rPr>
          <w:sz w:val="18"/>
          <w:szCs w:val="18"/>
          <w:lang w:val="fr-FR"/>
        </w:rPr>
      </w:pPr>
    </w:p>
    <w:p w14:paraId="6B1E7455" w14:textId="09B10109" w:rsidR="00414707" w:rsidRPr="00120D6C" w:rsidRDefault="002875FE" w:rsidP="00671FE7">
      <w:pPr>
        <w:rPr>
          <w:sz w:val="18"/>
          <w:szCs w:val="18"/>
          <w:lang w:val="fr-FR"/>
        </w:rPr>
      </w:pPr>
      <w:r w:rsidRPr="00120D6C">
        <w:rPr>
          <w:rFonts w:ascii="Helvetica Neue Medium" w:hAnsi="Helvetica Neue Medium"/>
          <w:sz w:val="18"/>
          <w:szCs w:val="18"/>
          <w:lang w:val="fr-FR"/>
        </w:rPr>
        <w:t>Participants</w:t>
      </w:r>
      <w:r w:rsidR="00414707" w:rsidRPr="00120D6C">
        <w:rPr>
          <w:rFonts w:ascii="Helvetica Neue Medium" w:hAnsi="Helvetica Neue Medium"/>
          <w:sz w:val="18"/>
          <w:szCs w:val="18"/>
          <w:lang w:val="fr-FR"/>
        </w:rPr>
        <w:t xml:space="preserve"> </w:t>
      </w:r>
      <w:proofErr w:type="gramStart"/>
      <w:r w:rsidR="00414707" w:rsidRPr="00120D6C">
        <w:rPr>
          <w:rFonts w:ascii="Helvetica Neue Medium" w:hAnsi="Helvetica Neue Medium"/>
          <w:sz w:val="18"/>
          <w:szCs w:val="18"/>
          <w:lang w:val="fr-FR"/>
        </w:rPr>
        <w:t>admissibles:</w:t>
      </w:r>
      <w:proofErr w:type="gramEnd"/>
      <w:r w:rsidR="00414707" w:rsidRPr="00120D6C">
        <w:rPr>
          <w:sz w:val="18"/>
          <w:szCs w:val="18"/>
          <w:lang w:val="fr-FR"/>
        </w:rPr>
        <w:t xml:space="preserve"> Ceintures blanches à noires, 8 ans </w:t>
      </w:r>
      <w:r w:rsidR="00CE7E07" w:rsidRPr="00120D6C">
        <w:rPr>
          <w:sz w:val="18"/>
          <w:szCs w:val="18"/>
          <w:lang w:val="fr-FR"/>
        </w:rPr>
        <w:t>et</w:t>
      </w:r>
      <w:r w:rsidR="00414707" w:rsidRPr="00120D6C">
        <w:rPr>
          <w:sz w:val="18"/>
          <w:szCs w:val="18"/>
          <w:lang w:val="fr-FR"/>
        </w:rPr>
        <w:t xml:space="preserve"> plus.</w:t>
      </w:r>
    </w:p>
    <w:p w14:paraId="0635BBD3" w14:textId="150F31CA" w:rsidR="00414707" w:rsidRPr="00120D6C" w:rsidRDefault="00414707" w:rsidP="00671FE7">
      <w:pPr>
        <w:rPr>
          <w:sz w:val="18"/>
          <w:szCs w:val="18"/>
          <w:lang w:val="fr-FR"/>
        </w:rPr>
      </w:pPr>
      <w:r w:rsidRPr="00120D6C">
        <w:rPr>
          <w:sz w:val="18"/>
          <w:szCs w:val="18"/>
          <w:lang w:val="fr-FR"/>
        </w:rPr>
        <w:t xml:space="preserve">Les portes ouvrent à </w:t>
      </w:r>
      <w:proofErr w:type="gramStart"/>
      <w:r w:rsidR="00CE7E07" w:rsidRPr="00120D6C">
        <w:rPr>
          <w:sz w:val="18"/>
          <w:szCs w:val="18"/>
          <w:lang w:val="fr-FR"/>
        </w:rPr>
        <w:t>8</w:t>
      </w:r>
      <w:r w:rsidRPr="00120D6C">
        <w:rPr>
          <w:sz w:val="18"/>
          <w:szCs w:val="18"/>
          <w:lang w:val="fr-FR"/>
        </w:rPr>
        <w:t>:</w:t>
      </w:r>
      <w:proofErr w:type="gramEnd"/>
      <w:r w:rsidR="00CE7E07" w:rsidRPr="00120D6C">
        <w:rPr>
          <w:sz w:val="18"/>
          <w:szCs w:val="18"/>
          <w:lang w:val="fr-FR"/>
        </w:rPr>
        <w:t>3</w:t>
      </w:r>
      <w:r w:rsidRPr="00120D6C">
        <w:rPr>
          <w:sz w:val="18"/>
          <w:szCs w:val="18"/>
          <w:lang w:val="fr-FR"/>
        </w:rPr>
        <w:t>0.</w:t>
      </w:r>
    </w:p>
    <w:p w14:paraId="1AC986ED" w14:textId="77777777" w:rsidR="00414707" w:rsidRPr="00120D6C" w:rsidRDefault="00414707" w:rsidP="00671FE7">
      <w:pPr>
        <w:rPr>
          <w:sz w:val="18"/>
          <w:szCs w:val="18"/>
          <w:lang w:val="fr-FR"/>
        </w:rPr>
      </w:pPr>
    </w:p>
    <w:p w14:paraId="4049F5D5" w14:textId="623522FD" w:rsidR="00414707" w:rsidRPr="00120D6C" w:rsidRDefault="00414707" w:rsidP="00671FE7">
      <w:pPr>
        <w:rPr>
          <w:sz w:val="18"/>
          <w:szCs w:val="18"/>
          <w:lang w:val="fr-FR"/>
        </w:rPr>
      </w:pPr>
      <w:r w:rsidRPr="00120D6C">
        <w:rPr>
          <w:rFonts w:ascii="Helvetica Neue Medium" w:hAnsi="Helvetica Neue Medium"/>
          <w:sz w:val="18"/>
          <w:szCs w:val="18"/>
          <w:lang w:val="fr-FR"/>
        </w:rPr>
        <w:t xml:space="preserve">Date limite </w:t>
      </w:r>
      <w:proofErr w:type="gramStart"/>
      <w:r w:rsidRPr="00120D6C">
        <w:rPr>
          <w:rFonts w:ascii="Helvetica Neue Medium" w:hAnsi="Helvetica Neue Medium"/>
          <w:sz w:val="18"/>
          <w:szCs w:val="18"/>
          <w:lang w:val="fr-FR"/>
        </w:rPr>
        <w:t>d’inscription:</w:t>
      </w:r>
      <w:proofErr w:type="gramEnd"/>
      <w:r w:rsidR="00A539C7" w:rsidRPr="00120D6C">
        <w:rPr>
          <w:sz w:val="18"/>
          <w:szCs w:val="18"/>
          <w:lang w:val="fr-FR"/>
        </w:rPr>
        <w:t xml:space="preserve"> 25 février 2018</w:t>
      </w:r>
    </w:p>
    <w:p w14:paraId="4C7D5642" w14:textId="77777777" w:rsidR="00414707" w:rsidRPr="00120D6C" w:rsidRDefault="00414707" w:rsidP="00671FE7">
      <w:pPr>
        <w:rPr>
          <w:sz w:val="18"/>
          <w:szCs w:val="18"/>
          <w:lang w:val="fr-FR"/>
        </w:rPr>
      </w:pPr>
    </w:p>
    <w:p w14:paraId="75572F44" w14:textId="77777777" w:rsidR="00414707" w:rsidRPr="00120D6C" w:rsidRDefault="00414707" w:rsidP="00671FE7">
      <w:pPr>
        <w:rPr>
          <w:rFonts w:ascii="Helvetica Neue Medium" w:hAnsi="Helvetica Neue Medium"/>
          <w:sz w:val="18"/>
          <w:szCs w:val="18"/>
          <w:lang w:val="fr-FR"/>
        </w:rPr>
      </w:pPr>
      <w:r w:rsidRPr="00120D6C">
        <w:rPr>
          <w:rFonts w:ascii="Helvetica Neue Medium" w:hAnsi="Helvetica Neue Medium"/>
          <w:sz w:val="18"/>
          <w:szCs w:val="18"/>
          <w:lang w:val="fr-FR"/>
        </w:rPr>
        <w:t xml:space="preserve">Prix pour les </w:t>
      </w:r>
      <w:proofErr w:type="gramStart"/>
      <w:r w:rsidRPr="00120D6C">
        <w:rPr>
          <w:rFonts w:ascii="Helvetica Neue Medium" w:hAnsi="Helvetica Neue Medium"/>
          <w:sz w:val="18"/>
          <w:szCs w:val="18"/>
          <w:lang w:val="fr-FR"/>
        </w:rPr>
        <w:t>compétiteurs:</w:t>
      </w:r>
      <w:proofErr w:type="gramEnd"/>
    </w:p>
    <w:p w14:paraId="126DCACB" w14:textId="77777777" w:rsidR="00414707" w:rsidRPr="00120D6C" w:rsidRDefault="00414707" w:rsidP="00671FE7">
      <w:pPr>
        <w:rPr>
          <w:sz w:val="18"/>
          <w:szCs w:val="18"/>
          <w:lang w:val="fr-FR"/>
        </w:rPr>
      </w:pPr>
      <w:r w:rsidRPr="00120D6C">
        <w:rPr>
          <w:sz w:val="18"/>
          <w:szCs w:val="18"/>
          <w:lang w:val="fr-FR"/>
        </w:rPr>
        <w:t>Jeunes (8 à 17 ans</w:t>
      </w:r>
      <w:proofErr w:type="gramStart"/>
      <w:r w:rsidRPr="00120D6C">
        <w:rPr>
          <w:sz w:val="18"/>
          <w:szCs w:val="18"/>
          <w:lang w:val="fr-FR"/>
        </w:rPr>
        <w:t>):</w:t>
      </w:r>
      <w:proofErr w:type="gramEnd"/>
      <w:r w:rsidRPr="00120D6C">
        <w:rPr>
          <w:sz w:val="18"/>
          <w:szCs w:val="18"/>
          <w:lang w:val="fr-FR"/>
        </w:rPr>
        <w:t xml:space="preserve"> 30$</w:t>
      </w:r>
    </w:p>
    <w:p w14:paraId="6023EAA9" w14:textId="77777777" w:rsidR="00414707" w:rsidRPr="00120D6C" w:rsidRDefault="00414707" w:rsidP="00671FE7">
      <w:pPr>
        <w:rPr>
          <w:sz w:val="18"/>
          <w:szCs w:val="18"/>
          <w:lang w:val="fr-FR"/>
        </w:rPr>
      </w:pPr>
      <w:r w:rsidRPr="00120D6C">
        <w:rPr>
          <w:sz w:val="18"/>
          <w:szCs w:val="18"/>
          <w:lang w:val="fr-FR"/>
        </w:rPr>
        <w:t>Adultes (18 ans et plus</w:t>
      </w:r>
      <w:proofErr w:type="gramStart"/>
      <w:r w:rsidRPr="00120D6C">
        <w:rPr>
          <w:sz w:val="18"/>
          <w:szCs w:val="18"/>
          <w:lang w:val="fr-FR"/>
        </w:rPr>
        <w:t>):</w:t>
      </w:r>
      <w:proofErr w:type="gramEnd"/>
      <w:r w:rsidRPr="00120D6C">
        <w:rPr>
          <w:sz w:val="18"/>
          <w:szCs w:val="18"/>
          <w:lang w:val="fr-FR"/>
        </w:rPr>
        <w:t xml:space="preserve"> 40$</w:t>
      </w:r>
    </w:p>
    <w:p w14:paraId="3A3EDF6E" w14:textId="77777777" w:rsidR="00414707" w:rsidRPr="00120D6C" w:rsidRDefault="00414707" w:rsidP="00671FE7">
      <w:pPr>
        <w:rPr>
          <w:sz w:val="18"/>
          <w:szCs w:val="18"/>
          <w:lang w:val="fr-FR"/>
        </w:rPr>
      </w:pPr>
    </w:p>
    <w:p w14:paraId="0C3E311E" w14:textId="7759ECAB" w:rsidR="00414707" w:rsidRPr="00120D6C" w:rsidRDefault="00414707" w:rsidP="00671FE7">
      <w:pPr>
        <w:rPr>
          <w:sz w:val="18"/>
          <w:szCs w:val="18"/>
          <w:lang w:val="fr-FR"/>
        </w:rPr>
      </w:pPr>
      <w:r w:rsidRPr="00120D6C">
        <w:rPr>
          <w:sz w:val="18"/>
          <w:szCs w:val="18"/>
          <w:lang w:val="fr-FR"/>
        </w:rPr>
        <w:t xml:space="preserve">Vente de </w:t>
      </w:r>
      <w:proofErr w:type="gramStart"/>
      <w:r w:rsidR="00A539C7" w:rsidRPr="00120D6C">
        <w:rPr>
          <w:sz w:val="18"/>
          <w:szCs w:val="18"/>
          <w:lang w:val="fr-FR"/>
        </w:rPr>
        <w:t>gâteaux</w:t>
      </w:r>
      <w:r w:rsidRPr="00120D6C">
        <w:rPr>
          <w:sz w:val="18"/>
          <w:szCs w:val="18"/>
          <w:lang w:val="fr-FR"/>
        </w:rPr>
        <w:t>:</w:t>
      </w:r>
      <w:proofErr w:type="gramEnd"/>
      <w:r w:rsidRPr="00120D6C">
        <w:rPr>
          <w:sz w:val="18"/>
          <w:szCs w:val="18"/>
          <w:lang w:val="fr-FR"/>
        </w:rPr>
        <w:t xml:space="preserve"> 3$</w:t>
      </w:r>
    </w:p>
    <w:p w14:paraId="6CF0AFE7" w14:textId="77777777" w:rsidR="00414707" w:rsidRPr="00120D6C" w:rsidRDefault="00414707" w:rsidP="00671FE7">
      <w:pPr>
        <w:rPr>
          <w:sz w:val="18"/>
          <w:szCs w:val="18"/>
          <w:lang w:val="fr-FR"/>
        </w:rPr>
      </w:pPr>
      <w:r w:rsidRPr="00120D6C">
        <w:rPr>
          <w:sz w:val="18"/>
          <w:szCs w:val="18"/>
          <w:lang w:val="fr-FR"/>
        </w:rPr>
        <w:t xml:space="preserve">Billets pour les </w:t>
      </w:r>
      <w:proofErr w:type="gramStart"/>
      <w:r w:rsidRPr="00120D6C">
        <w:rPr>
          <w:sz w:val="18"/>
          <w:szCs w:val="18"/>
          <w:lang w:val="fr-FR"/>
        </w:rPr>
        <w:t>spectateurs:</w:t>
      </w:r>
      <w:proofErr w:type="gramEnd"/>
      <w:r w:rsidRPr="00120D6C">
        <w:rPr>
          <w:sz w:val="18"/>
          <w:szCs w:val="18"/>
          <w:lang w:val="fr-FR"/>
        </w:rPr>
        <w:t xml:space="preserve"> 5$ à la porte</w:t>
      </w:r>
    </w:p>
    <w:p w14:paraId="587CBE51" w14:textId="77777777" w:rsidR="00414707" w:rsidRPr="00120D6C" w:rsidRDefault="00414707" w:rsidP="00671FE7">
      <w:pPr>
        <w:rPr>
          <w:sz w:val="18"/>
          <w:szCs w:val="18"/>
          <w:lang w:val="fr-FR"/>
        </w:rPr>
      </w:pPr>
    </w:p>
    <w:p w14:paraId="7F62EF26" w14:textId="67C896B3" w:rsidR="00414707" w:rsidRPr="00120D6C" w:rsidRDefault="00414707" w:rsidP="00671FE7">
      <w:pPr>
        <w:rPr>
          <w:rFonts w:ascii="Helvetica Neue Medium" w:hAnsi="Helvetica Neue Medium"/>
          <w:sz w:val="18"/>
          <w:szCs w:val="18"/>
          <w:lang w:val="fr-FR"/>
        </w:rPr>
      </w:pPr>
      <w:proofErr w:type="gramStart"/>
      <w:r w:rsidRPr="00120D6C">
        <w:rPr>
          <w:rFonts w:ascii="Helvetica Neue Medium" w:hAnsi="Helvetica Neue Medium"/>
          <w:sz w:val="18"/>
          <w:szCs w:val="18"/>
          <w:lang w:val="fr-FR"/>
        </w:rPr>
        <w:t>Emplacement:</w:t>
      </w:r>
      <w:proofErr w:type="gramEnd"/>
      <w:r w:rsidRPr="00120D6C">
        <w:rPr>
          <w:rFonts w:ascii="Helvetica Neue Medium" w:hAnsi="Helvetica Neue Medium"/>
          <w:sz w:val="18"/>
          <w:szCs w:val="18"/>
          <w:lang w:val="fr-FR"/>
        </w:rPr>
        <w:t xml:space="preserve"> </w:t>
      </w:r>
    </w:p>
    <w:p w14:paraId="154A4B8A" w14:textId="545005E1" w:rsidR="00414707" w:rsidRPr="00120D6C" w:rsidRDefault="00414707" w:rsidP="00671FE7">
      <w:pPr>
        <w:rPr>
          <w:sz w:val="18"/>
          <w:szCs w:val="18"/>
          <w:lang w:val="fr-FR"/>
        </w:rPr>
      </w:pPr>
      <w:r w:rsidRPr="00120D6C">
        <w:rPr>
          <w:sz w:val="18"/>
          <w:szCs w:val="18"/>
          <w:lang w:val="fr-FR"/>
        </w:rPr>
        <w:t>Gymnase du centre sportif de Côte-des-Neiges</w:t>
      </w:r>
    </w:p>
    <w:p w14:paraId="2D4069E5" w14:textId="68033091" w:rsidR="00414707" w:rsidRPr="00120D6C" w:rsidRDefault="00414707" w:rsidP="00671FE7">
      <w:pPr>
        <w:rPr>
          <w:sz w:val="18"/>
          <w:szCs w:val="18"/>
          <w:lang w:val="fr-FR"/>
        </w:rPr>
      </w:pPr>
      <w:r w:rsidRPr="00120D6C">
        <w:rPr>
          <w:sz w:val="18"/>
          <w:szCs w:val="18"/>
          <w:lang w:val="fr-FR"/>
        </w:rPr>
        <w:t>4880 Avenue Van Horne</w:t>
      </w:r>
    </w:p>
    <w:p w14:paraId="1B2B525B" w14:textId="050D06AA" w:rsidR="00414707" w:rsidRPr="00120D6C" w:rsidRDefault="00414707" w:rsidP="00671FE7">
      <w:pPr>
        <w:rPr>
          <w:sz w:val="18"/>
          <w:szCs w:val="18"/>
          <w:lang w:val="fr-FR"/>
        </w:rPr>
      </w:pPr>
      <w:r w:rsidRPr="00120D6C">
        <w:rPr>
          <w:sz w:val="18"/>
          <w:szCs w:val="18"/>
          <w:lang w:val="fr-FR"/>
        </w:rPr>
        <w:t>Métro Plamondon ou bus 124 ou 161</w:t>
      </w:r>
    </w:p>
    <w:p w14:paraId="4E5DF1AB" w14:textId="77777777" w:rsidR="00414707" w:rsidRPr="00120D6C" w:rsidRDefault="00414707" w:rsidP="00671FE7">
      <w:pPr>
        <w:rPr>
          <w:sz w:val="18"/>
          <w:szCs w:val="18"/>
          <w:lang w:val="fr-FR"/>
        </w:rPr>
      </w:pPr>
    </w:p>
    <w:p w14:paraId="5FC55D8E" w14:textId="466876D8" w:rsidR="00414707" w:rsidRPr="00120D6C" w:rsidRDefault="00B24729" w:rsidP="00671FE7">
      <w:pPr>
        <w:rPr>
          <w:rFonts w:ascii="Helvetica Neue Medium" w:hAnsi="Helvetica Neue Medium"/>
          <w:sz w:val="18"/>
          <w:szCs w:val="18"/>
          <w:lang w:val="fr-FR"/>
        </w:rPr>
      </w:pPr>
      <w:proofErr w:type="gramStart"/>
      <w:r w:rsidRPr="00120D6C">
        <w:rPr>
          <w:rFonts w:ascii="Helvetica Neue Medium" w:hAnsi="Helvetica Neue Medium"/>
          <w:sz w:val="18"/>
          <w:szCs w:val="18"/>
          <w:lang w:val="fr-FR"/>
        </w:rPr>
        <w:t>Horaire</w:t>
      </w:r>
      <w:r w:rsidR="00414707" w:rsidRPr="00120D6C">
        <w:rPr>
          <w:rFonts w:ascii="Helvetica Neue Medium" w:hAnsi="Helvetica Neue Medium"/>
          <w:sz w:val="18"/>
          <w:szCs w:val="18"/>
          <w:lang w:val="fr-FR"/>
        </w:rPr>
        <w:t>:</w:t>
      </w:r>
      <w:proofErr w:type="gramEnd"/>
    </w:p>
    <w:p w14:paraId="30A40B4B" w14:textId="4CE301CD" w:rsidR="00A61F3A" w:rsidRPr="00120D6C" w:rsidRDefault="00A61F3A" w:rsidP="00671FE7">
      <w:pPr>
        <w:rPr>
          <w:sz w:val="18"/>
          <w:szCs w:val="18"/>
          <w:lang w:val="fr-FR"/>
        </w:rPr>
      </w:pPr>
      <w:r w:rsidRPr="00120D6C">
        <w:rPr>
          <w:sz w:val="18"/>
          <w:szCs w:val="18"/>
          <w:lang w:val="fr-FR"/>
        </w:rPr>
        <w:t xml:space="preserve">Vendredi 16 </w:t>
      </w:r>
      <w:proofErr w:type="gramStart"/>
      <w:r w:rsidRPr="00120D6C">
        <w:rPr>
          <w:sz w:val="18"/>
          <w:szCs w:val="18"/>
          <w:lang w:val="fr-FR"/>
        </w:rPr>
        <w:t>mars:</w:t>
      </w:r>
      <w:proofErr w:type="gramEnd"/>
    </w:p>
    <w:p w14:paraId="2B23031F" w14:textId="452FA5E8" w:rsidR="00414707" w:rsidRPr="00120D6C" w:rsidRDefault="00A61F3A" w:rsidP="00671FE7">
      <w:pPr>
        <w:rPr>
          <w:sz w:val="18"/>
          <w:szCs w:val="18"/>
          <w:lang w:val="fr-FR"/>
        </w:rPr>
      </w:pPr>
      <w:proofErr w:type="gramStart"/>
      <w:r w:rsidRPr="00120D6C">
        <w:rPr>
          <w:sz w:val="18"/>
          <w:szCs w:val="18"/>
          <w:lang w:val="fr-FR"/>
        </w:rPr>
        <w:t>20</w:t>
      </w:r>
      <w:r w:rsidR="005F0C55" w:rsidRPr="00120D6C">
        <w:rPr>
          <w:sz w:val="18"/>
          <w:szCs w:val="18"/>
          <w:lang w:val="fr-FR"/>
        </w:rPr>
        <w:t>:</w:t>
      </w:r>
      <w:proofErr w:type="gramEnd"/>
      <w:r w:rsidRPr="00120D6C">
        <w:rPr>
          <w:sz w:val="18"/>
          <w:szCs w:val="18"/>
          <w:lang w:val="fr-FR"/>
        </w:rPr>
        <w:t>3</w:t>
      </w:r>
      <w:r w:rsidR="005F0C55" w:rsidRPr="00120D6C">
        <w:rPr>
          <w:sz w:val="18"/>
          <w:szCs w:val="18"/>
          <w:lang w:val="fr-FR"/>
        </w:rPr>
        <w:t>0</w:t>
      </w:r>
      <w:r w:rsidR="00414707" w:rsidRPr="00120D6C">
        <w:rPr>
          <w:sz w:val="18"/>
          <w:szCs w:val="18"/>
          <w:lang w:val="fr-FR"/>
        </w:rPr>
        <w:t xml:space="preserve">: Préparation du gymnase </w:t>
      </w:r>
      <w:r w:rsidR="00A539C7" w:rsidRPr="00120D6C">
        <w:rPr>
          <w:sz w:val="18"/>
          <w:szCs w:val="18"/>
          <w:lang w:val="fr-FR"/>
        </w:rPr>
        <w:t>et du</w:t>
      </w:r>
      <w:r w:rsidR="00B24729" w:rsidRPr="00120D6C">
        <w:rPr>
          <w:sz w:val="18"/>
          <w:szCs w:val="18"/>
          <w:lang w:val="fr-FR"/>
        </w:rPr>
        <w:t xml:space="preserve"> </w:t>
      </w:r>
      <w:r w:rsidR="00A539C7" w:rsidRPr="00120D6C">
        <w:rPr>
          <w:sz w:val="18"/>
          <w:szCs w:val="18"/>
          <w:lang w:val="fr-FR"/>
        </w:rPr>
        <w:t>terrain</w:t>
      </w:r>
    </w:p>
    <w:p w14:paraId="3311BB9C" w14:textId="580D9D1A" w:rsidR="00A61F3A" w:rsidRPr="00120D6C" w:rsidRDefault="00A61F3A" w:rsidP="00671FE7">
      <w:pPr>
        <w:rPr>
          <w:sz w:val="18"/>
          <w:szCs w:val="18"/>
          <w:lang w:val="fr-FR"/>
        </w:rPr>
      </w:pPr>
      <w:r w:rsidRPr="00120D6C">
        <w:rPr>
          <w:sz w:val="18"/>
          <w:szCs w:val="18"/>
          <w:lang w:val="fr-FR"/>
        </w:rPr>
        <w:t xml:space="preserve">Samedi 17 </w:t>
      </w:r>
      <w:proofErr w:type="gramStart"/>
      <w:r w:rsidRPr="00120D6C">
        <w:rPr>
          <w:sz w:val="18"/>
          <w:szCs w:val="18"/>
          <w:lang w:val="fr-FR"/>
        </w:rPr>
        <w:t>mars:</w:t>
      </w:r>
      <w:proofErr w:type="gramEnd"/>
    </w:p>
    <w:p w14:paraId="31A33F69" w14:textId="7DFE82FE" w:rsidR="00B24729" w:rsidRPr="00120D6C" w:rsidRDefault="00013026" w:rsidP="00671FE7">
      <w:pPr>
        <w:rPr>
          <w:sz w:val="18"/>
          <w:szCs w:val="18"/>
          <w:lang w:val="fr-FR"/>
        </w:rPr>
      </w:pPr>
      <w:proofErr w:type="gramStart"/>
      <w:r w:rsidRPr="00120D6C">
        <w:rPr>
          <w:sz w:val="18"/>
          <w:szCs w:val="18"/>
          <w:lang w:val="fr-FR"/>
        </w:rPr>
        <w:t>8:</w:t>
      </w:r>
      <w:proofErr w:type="gramEnd"/>
      <w:r w:rsidRPr="00120D6C">
        <w:rPr>
          <w:sz w:val="18"/>
          <w:szCs w:val="18"/>
          <w:lang w:val="fr-FR"/>
        </w:rPr>
        <w:t>30</w:t>
      </w:r>
      <w:r w:rsidR="00B24729" w:rsidRPr="00120D6C">
        <w:rPr>
          <w:sz w:val="18"/>
          <w:szCs w:val="18"/>
          <w:lang w:val="fr-FR"/>
        </w:rPr>
        <w:t>: Ouverture des portes</w:t>
      </w:r>
    </w:p>
    <w:p w14:paraId="0DCE2928" w14:textId="3B955C9E" w:rsidR="00B24729" w:rsidRPr="00120D6C" w:rsidRDefault="00B24729" w:rsidP="00671FE7">
      <w:pPr>
        <w:rPr>
          <w:sz w:val="18"/>
          <w:szCs w:val="18"/>
          <w:lang w:val="fr-FR"/>
        </w:rPr>
      </w:pPr>
      <w:proofErr w:type="gramStart"/>
      <w:r w:rsidRPr="00120D6C">
        <w:rPr>
          <w:sz w:val="18"/>
          <w:szCs w:val="18"/>
          <w:lang w:val="fr-FR"/>
        </w:rPr>
        <w:t>10:</w:t>
      </w:r>
      <w:proofErr w:type="gramEnd"/>
      <w:r w:rsidRPr="00120D6C">
        <w:rPr>
          <w:sz w:val="18"/>
          <w:szCs w:val="18"/>
          <w:lang w:val="fr-FR"/>
        </w:rPr>
        <w:t>00: Ceintures blanches, jaunes</w:t>
      </w:r>
      <w:r w:rsidR="00013026" w:rsidRPr="00120D6C">
        <w:rPr>
          <w:sz w:val="18"/>
          <w:szCs w:val="18"/>
          <w:lang w:val="fr-FR"/>
        </w:rPr>
        <w:t>,</w:t>
      </w:r>
      <w:r w:rsidRPr="00120D6C">
        <w:rPr>
          <w:sz w:val="18"/>
          <w:szCs w:val="18"/>
          <w:lang w:val="fr-FR"/>
        </w:rPr>
        <w:t xml:space="preserve"> oranges</w:t>
      </w:r>
      <w:r w:rsidR="00013026" w:rsidRPr="00120D6C">
        <w:rPr>
          <w:sz w:val="18"/>
          <w:szCs w:val="18"/>
          <w:lang w:val="fr-FR"/>
        </w:rPr>
        <w:t xml:space="preserve"> et vertes</w:t>
      </w:r>
    </w:p>
    <w:p w14:paraId="77F63E74" w14:textId="03B84F36" w:rsidR="00B24729" w:rsidRPr="00120D6C" w:rsidRDefault="00A539C7" w:rsidP="00671FE7">
      <w:pPr>
        <w:rPr>
          <w:sz w:val="18"/>
          <w:szCs w:val="18"/>
          <w:lang w:val="fr-FR"/>
        </w:rPr>
      </w:pPr>
      <w:proofErr w:type="gramStart"/>
      <w:r w:rsidRPr="00120D6C">
        <w:rPr>
          <w:sz w:val="18"/>
          <w:szCs w:val="18"/>
          <w:lang w:val="fr-FR"/>
        </w:rPr>
        <w:t>11:</w:t>
      </w:r>
      <w:proofErr w:type="gramEnd"/>
      <w:r w:rsidR="00590E6A" w:rsidRPr="00120D6C">
        <w:rPr>
          <w:sz w:val="18"/>
          <w:szCs w:val="18"/>
          <w:lang w:val="fr-FR"/>
        </w:rPr>
        <w:t>0</w:t>
      </w:r>
      <w:r w:rsidRPr="00120D6C">
        <w:rPr>
          <w:sz w:val="18"/>
          <w:szCs w:val="18"/>
          <w:lang w:val="fr-FR"/>
        </w:rPr>
        <w:t xml:space="preserve">0: </w:t>
      </w:r>
      <w:r w:rsidR="00013026" w:rsidRPr="00120D6C">
        <w:rPr>
          <w:sz w:val="18"/>
          <w:szCs w:val="18"/>
          <w:lang w:val="fr-FR"/>
        </w:rPr>
        <w:t>B</w:t>
      </w:r>
      <w:r w:rsidRPr="00120D6C">
        <w:rPr>
          <w:sz w:val="18"/>
          <w:szCs w:val="18"/>
          <w:lang w:val="fr-FR"/>
        </w:rPr>
        <w:t xml:space="preserve">leues et </w:t>
      </w:r>
      <w:r w:rsidR="00013026" w:rsidRPr="00120D6C">
        <w:rPr>
          <w:sz w:val="18"/>
          <w:szCs w:val="18"/>
          <w:lang w:val="fr-FR"/>
        </w:rPr>
        <w:t>brunes</w:t>
      </w:r>
    </w:p>
    <w:p w14:paraId="3746244B" w14:textId="0CF82078" w:rsidR="00B24729" w:rsidRPr="00120D6C" w:rsidRDefault="00A539C7" w:rsidP="00671FE7">
      <w:pPr>
        <w:rPr>
          <w:sz w:val="18"/>
          <w:szCs w:val="18"/>
          <w:lang w:val="fr-FR"/>
        </w:rPr>
      </w:pPr>
      <w:proofErr w:type="gramStart"/>
      <w:r w:rsidRPr="00120D6C">
        <w:rPr>
          <w:sz w:val="18"/>
          <w:szCs w:val="18"/>
          <w:lang w:val="fr-FR"/>
        </w:rPr>
        <w:t>12:</w:t>
      </w:r>
      <w:proofErr w:type="gramEnd"/>
      <w:r w:rsidRPr="00120D6C">
        <w:rPr>
          <w:sz w:val="18"/>
          <w:szCs w:val="18"/>
          <w:lang w:val="fr-FR"/>
        </w:rPr>
        <w:t xml:space="preserve">00: </w:t>
      </w:r>
      <w:r w:rsidR="00013026" w:rsidRPr="00120D6C">
        <w:rPr>
          <w:sz w:val="18"/>
          <w:szCs w:val="18"/>
          <w:lang w:val="fr-FR"/>
        </w:rPr>
        <w:t>Noires</w:t>
      </w:r>
    </w:p>
    <w:p w14:paraId="4D63F74B" w14:textId="77777777" w:rsidR="00B24729" w:rsidRPr="00120D6C" w:rsidRDefault="00B24729" w:rsidP="00671FE7">
      <w:pPr>
        <w:rPr>
          <w:sz w:val="18"/>
          <w:szCs w:val="18"/>
          <w:lang w:val="fr-FR"/>
        </w:rPr>
      </w:pPr>
    </w:p>
    <w:p w14:paraId="60A22132" w14:textId="42F991DD" w:rsidR="00B24729" w:rsidRPr="00120D6C" w:rsidRDefault="00B24729" w:rsidP="00671FE7">
      <w:pPr>
        <w:rPr>
          <w:sz w:val="18"/>
          <w:szCs w:val="18"/>
          <w:lang w:val="fr-FR"/>
        </w:rPr>
      </w:pPr>
      <w:r w:rsidRPr="00120D6C">
        <w:rPr>
          <w:rFonts w:ascii="Helvetica Neue Medium" w:hAnsi="Helvetica Neue Medium"/>
          <w:sz w:val="18"/>
          <w:szCs w:val="18"/>
          <w:lang w:val="fr-FR"/>
        </w:rPr>
        <w:t xml:space="preserve">Clubs </w:t>
      </w:r>
      <w:proofErr w:type="gramStart"/>
      <w:r w:rsidRPr="00120D6C">
        <w:rPr>
          <w:rFonts w:ascii="Helvetica Neue Medium" w:hAnsi="Helvetica Neue Medium"/>
          <w:sz w:val="18"/>
          <w:szCs w:val="18"/>
          <w:lang w:val="fr-FR"/>
        </w:rPr>
        <w:t>invités:</w:t>
      </w:r>
      <w:proofErr w:type="gramEnd"/>
      <w:r w:rsidRPr="00120D6C">
        <w:rPr>
          <w:sz w:val="18"/>
          <w:szCs w:val="18"/>
          <w:lang w:val="fr-FR"/>
        </w:rPr>
        <w:t xml:space="preserve"> Japan </w:t>
      </w:r>
      <w:proofErr w:type="spellStart"/>
      <w:r w:rsidRPr="00120D6C">
        <w:rPr>
          <w:sz w:val="18"/>
          <w:szCs w:val="18"/>
          <w:lang w:val="fr-FR"/>
        </w:rPr>
        <w:t>Karate</w:t>
      </w:r>
      <w:proofErr w:type="spellEnd"/>
      <w:r w:rsidRPr="00120D6C">
        <w:rPr>
          <w:sz w:val="18"/>
          <w:szCs w:val="18"/>
          <w:lang w:val="fr-FR"/>
        </w:rPr>
        <w:t xml:space="preserve"> Association, </w:t>
      </w:r>
      <w:proofErr w:type="spellStart"/>
      <w:r w:rsidRPr="00120D6C">
        <w:rPr>
          <w:sz w:val="18"/>
          <w:szCs w:val="18"/>
          <w:lang w:val="fr-FR"/>
        </w:rPr>
        <w:t>Shotokan</w:t>
      </w:r>
      <w:proofErr w:type="spellEnd"/>
      <w:r w:rsidRPr="00120D6C">
        <w:rPr>
          <w:sz w:val="18"/>
          <w:szCs w:val="18"/>
          <w:lang w:val="fr-FR"/>
        </w:rPr>
        <w:t xml:space="preserve"> </w:t>
      </w:r>
      <w:proofErr w:type="spellStart"/>
      <w:r w:rsidRPr="00120D6C">
        <w:rPr>
          <w:sz w:val="18"/>
          <w:szCs w:val="18"/>
          <w:lang w:val="fr-FR"/>
        </w:rPr>
        <w:t>Karate</w:t>
      </w:r>
      <w:proofErr w:type="spellEnd"/>
      <w:r w:rsidRPr="00120D6C">
        <w:rPr>
          <w:sz w:val="18"/>
          <w:szCs w:val="18"/>
          <w:lang w:val="fr-FR"/>
        </w:rPr>
        <w:t>-do Canada et JKA</w:t>
      </w:r>
      <w:r w:rsidR="00013026" w:rsidRPr="00120D6C">
        <w:rPr>
          <w:sz w:val="18"/>
          <w:szCs w:val="18"/>
          <w:lang w:val="fr-FR"/>
        </w:rPr>
        <w:t xml:space="preserve"> </w:t>
      </w:r>
      <w:r w:rsidRPr="00120D6C">
        <w:rPr>
          <w:sz w:val="18"/>
          <w:szCs w:val="18"/>
          <w:lang w:val="fr-FR"/>
        </w:rPr>
        <w:t>SKD International et ses invités</w:t>
      </w:r>
    </w:p>
    <w:p w14:paraId="06B75016" w14:textId="77777777" w:rsidR="00B24729" w:rsidRPr="00120D6C" w:rsidRDefault="00B24729" w:rsidP="00671FE7">
      <w:pPr>
        <w:rPr>
          <w:sz w:val="18"/>
          <w:szCs w:val="18"/>
          <w:lang w:val="fr-FR"/>
        </w:rPr>
      </w:pPr>
    </w:p>
    <w:p w14:paraId="18CF9526" w14:textId="76CA7DA9" w:rsidR="00B24729" w:rsidRPr="00120D6C" w:rsidRDefault="00B24729" w:rsidP="00671FE7">
      <w:pPr>
        <w:rPr>
          <w:sz w:val="18"/>
          <w:szCs w:val="18"/>
          <w:lang w:val="fr-FR"/>
        </w:rPr>
      </w:pPr>
      <w:r w:rsidRPr="00120D6C">
        <w:rPr>
          <w:rFonts w:ascii="Helvetica Neue Medium" w:hAnsi="Helvetica Neue Medium"/>
          <w:sz w:val="18"/>
          <w:szCs w:val="18"/>
          <w:lang w:val="fr-FR"/>
        </w:rPr>
        <w:t>Officiels</w:t>
      </w:r>
      <w:r w:rsidR="00013026" w:rsidRPr="00120D6C">
        <w:rPr>
          <w:rFonts w:ascii="Helvetica Neue Medium" w:hAnsi="Helvetica Neue Medium"/>
          <w:sz w:val="18"/>
          <w:szCs w:val="18"/>
          <w:lang w:val="fr-FR"/>
        </w:rPr>
        <w:t xml:space="preserve"> et </w:t>
      </w:r>
      <w:proofErr w:type="gramStart"/>
      <w:r w:rsidR="00013026" w:rsidRPr="00120D6C">
        <w:rPr>
          <w:rFonts w:ascii="Helvetica Neue Medium" w:hAnsi="Helvetica Neue Medium"/>
          <w:sz w:val="18"/>
          <w:szCs w:val="18"/>
          <w:lang w:val="fr-FR"/>
        </w:rPr>
        <w:t>bénévoles</w:t>
      </w:r>
      <w:r w:rsidRPr="00120D6C">
        <w:rPr>
          <w:rFonts w:ascii="Helvetica Neue Medium" w:hAnsi="Helvetica Neue Medium"/>
          <w:sz w:val="18"/>
          <w:szCs w:val="18"/>
          <w:lang w:val="fr-FR"/>
        </w:rPr>
        <w:t>:</w:t>
      </w:r>
      <w:proofErr w:type="gramEnd"/>
      <w:r w:rsidRPr="00120D6C">
        <w:rPr>
          <w:sz w:val="18"/>
          <w:szCs w:val="18"/>
          <w:lang w:val="fr-FR"/>
        </w:rPr>
        <w:t xml:space="preserve"> Chemise blanche traditionnelle, </w:t>
      </w:r>
      <w:r w:rsidR="008F2065" w:rsidRPr="00120D6C">
        <w:rPr>
          <w:sz w:val="18"/>
          <w:szCs w:val="18"/>
          <w:lang w:val="fr-FR"/>
        </w:rPr>
        <w:t>pantalons</w:t>
      </w:r>
      <w:r w:rsidRPr="00120D6C">
        <w:rPr>
          <w:sz w:val="18"/>
          <w:szCs w:val="18"/>
          <w:lang w:val="fr-FR"/>
        </w:rPr>
        <w:t xml:space="preserve"> noirs (PAS DE jeans), cravate noire</w:t>
      </w:r>
    </w:p>
    <w:p w14:paraId="3B598641" w14:textId="77777777" w:rsidR="00B24729" w:rsidRPr="00120D6C" w:rsidRDefault="00B24729" w:rsidP="00671FE7">
      <w:pPr>
        <w:rPr>
          <w:sz w:val="18"/>
          <w:szCs w:val="18"/>
          <w:lang w:val="fr-FR"/>
        </w:rPr>
      </w:pPr>
    </w:p>
    <w:p w14:paraId="74803DA8" w14:textId="5A2BFF73" w:rsidR="00B24729" w:rsidRPr="00120D6C" w:rsidRDefault="00B24729" w:rsidP="00671FE7">
      <w:pPr>
        <w:rPr>
          <w:sz w:val="18"/>
          <w:szCs w:val="18"/>
          <w:lang w:val="fr-FR"/>
        </w:rPr>
      </w:pPr>
      <w:proofErr w:type="gramStart"/>
      <w:r w:rsidRPr="00120D6C">
        <w:rPr>
          <w:rFonts w:ascii="Helvetica Neue Medium" w:hAnsi="Helvetica Neue Medium"/>
          <w:sz w:val="18"/>
          <w:szCs w:val="18"/>
          <w:lang w:val="fr-FR"/>
        </w:rPr>
        <w:t>Juges:</w:t>
      </w:r>
      <w:proofErr w:type="gramEnd"/>
      <w:r w:rsidRPr="00120D6C">
        <w:rPr>
          <w:sz w:val="18"/>
          <w:szCs w:val="18"/>
          <w:lang w:val="fr-FR"/>
        </w:rPr>
        <w:t xml:space="preserve"> Pantalons gris, cravate rouge JKA, apportez votre propre sifflet SVP.</w:t>
      </w:r>
    </w:p>
    <w:p w14:paraId="1F494D6D" w14:textId="114C12DA" w:rsidR="00B24729" w:rsidRPr="00120D6C" w:rsidRDefault="00B24729" w:rsidP="00671FE7">
      <w:pPr>
        <w:rPr>
          <w:sz w:val="18"/>
          <w:szCs w:val="18"/>
          <w:lang w:val="fr-FR"/>
        </w:rPr>
      </w:pPr>
      <w:r w:rsidRPr="00120D6C">
        <w:rPr>
          <w:sz w:val="18"/>
          <w:szCs w:val="18"/>
          <w:lang w:val="fr-FR"/>
        </w:rPr>
        <w:t>Les photos de groupe seront tentées.</w:t>
      </w:r>
    </w:p>
    <w:p w14:paraId="0687581D" w14:textId="77777777" w:rsidR="00B24729" w:rsidRPr="00120D6C" w:rsidRDefault="00B24729" w:rsidP="00671FE7">
      <w:pPr>
        <w:rPr>
          <w:sz w:val="18"/>
          <w:szCs w:val="18"/>
          <w:lang w:val="fr-FR"/>
        </w:rPr>
      </w:pPr>
    </w:p>
    <w:p w14:paraId="2E7BDF28" w14:textId="6CB24069" w:rsidR="00B24729" w:rsidRPr="00120D6C" w:rsidRDefault="00B24729" w:rsidP="00671FE7">
      <w:pPr>
        <w:rPr>
          <w:sz w:val="18"/>
          <w:szCs w:val="18"/>
          <w:lang w:val="fr-FR"/>
        </w:rPr>
      </w:pPr>
      <w:proofErr w:type="gramStart"/>
      <w:r w:rsidRPr="00120D6C">
        <w:rPr>
          <w:rFonts w:ascii="Helvetica Neue Medium" w:hAnsi="Helvetica Neue Medium"/>
          <w:sz w:val="18"/>
          <w:szCs w:val="18"/>
          <w:lang w:val="fr-FR"/>
        </w:rPr>
        <w:t>Paiements:</w:t>
      </w:r>
      <w:proofErr w:type="gramEnd"/>
      <w:r w:rsidRPr="00120D6C">
        <w:rPr>
          <w:sz w:val="18"/>
          <w:szCs w:val="18"/>
          <w:lang w:val="fr-FR"/>
        </w:rPr>
        <w:t xml:space="preserve"> Veuillez payer votre instructeur en argent comptant dans une enveloppe avec votre n</w:t>
      </w:r>
      <w:r w:rsidR="001A43D7" w:rsidRPr="00120D6C">
        <w:rPr>
          <w:sz w:val="18"/>
          <w:szCs w:val="18"/>
          <w:lang w:val="fr-FR"/>
        </w:rPr>
        <w:t>om, niveau et âge (en date du 17</w:t>
      </w:r>
      <w:r w:rsidRPr="00120D6C">
        <w:rPr>
          <w:sz w:val="18"/>
          <w:szCs w:val="18"/>
          <w:lang w:val="fr-FR"/>
        </w:rPr>
        <w:t xml:space="preserve"> mars) dessus. Un seul chèque par dojo</w:t>
      </w:r>
      <w:r w:rsidR="00163EB7" w:rsidRPr="00120D6C">
        <w:rPr>
          <w:sz w:val="18"/>
          <w:szCs w:val="18"/>
          <w:lang w:val="fr-FR"/>
        </w:rPr>
        <w:t xml:space="preserve"> peut être</w:t>
      </w:r>
      <w:r w:rsidRPr="00120D6C">
        <w:rPr>
          <w:sz w:val="18"/>
          <w:szCs w:val="18"/>
          <w:lang w:val="fr-FR"/>
        </w:rPr>
        <w:t xml:space="preserve"> </w:t>
      </w:r>
      <w:r w:rsidR="004C4155" w:rsidRPr="00120D6C">
        <w:rPr>
          <w:sz w:val="18"/>
          <w:szCs w:val="18"/>
          <w:lang w:val="fr-FR"/>
        </w:rPr>
        <w:t xml:space="preserve">payé </w:t>
      </w:r>
      <w:r w:rsidRPr="00120D6C">
        <w:rPr>
          <w:sz w:val="18"/>
          <w:szCs w:val="18"/>
          <w:lang w:val="fr-FR"/>
        </w:rPr>
        <w:t xml:space="preserve">à l’ordre de </w:t>
      </w:r>
      <w:proofErr w:type="spellStart"/>
      <w:r w:rsidRPr="00120D6C">
        <w:rPr>
          <w:sz w:val="18"/>
          <w:szCs w:val="18"/>
          <w:lang w:val="fr-FR"/>
        </w:rPr>
        <w:t>Shidokan</w:t>
      </w:r>
      <w:proofErr w:type="spellEnd"/>
      <w:r w:rsidRPr="00120D6C">
        <w:rPr>
          <w:sz w:val="18"/>
          <w:szCs w:val="18"/>
          <w:lang w:val="fr-FR"/>
        </w:rPr>
        <w:t xml:space="preserve"> International.</w:t>
      </w:r>
    </w:p>
    <w:p w14:paraId="4DA190D6" w14:textId="77777777" w:rsidR="00B24729" w:rsidRPr="00120D6C" w:rsidRDefault="00B24729" w:rsidP="00671FE7">
      <w:pPr>
        <w:rPr>
          <w:sz w:val="18"/>
          <w:szCs w:val="18"/>
          <w:lang w:val="fr-FR"/>
        </w:rPr>
      </w:pPr>
    </w:p>
    <w:p w14:paraId="513E4C44" w14:textId="681273FD" w:rsidR="00B24729" w:rsidRPr="00120D6C" w:rsidRDefault="00B24729" w:rsidP="00671FE7">
      <w:pPr>
        <w:rPr>
          <w:sz w:val="18"/>
          <w:szCs w:val="18"/>
          <w:lang w:val="fr-FR"/>
        </w:rPr>
      </w:pPr>
      <w:r w:rsidRPr="00120D6C">
        <w:rPr>
          <w:sz w:val="18"/>
          <w:szCs w:val="18"/>
          <w:lang w:val="fr-FR"/>
        </w:rPr>
        <w:t>Nous espérons que vous pouvez venir.</w:t>
      </w:r>
    </w:p>
    <w:p w14:paraId="4B5DC9C5" w14:textId="334B0E3E" w:rsidR="00B24729" w:rsidRPr="008A0516" w:rsidRDefault="00056CC8" w:rsidP="00671FE7">
      <w:pPr>
        <w:rPr>
          <w:sz w:val="18"/>
          <w:szCs w:val="18"/>
        </w:rPr>
      </w:pPr>
      <w:proofErr w:type="spellStart"/>
      <w:r w:rsidRPr="008A0516">
        <w:rPr>
          <w:sz w:val="18"/>
          <w:szCs w:val="18"/>
        </w:rPr>
        <w:t>Sincèrement</w:t>
      </w:r>
      <w:proofErr w:type="spellEnd"/>
      <w:r w:rsidR="00B24729" w:rsidRPr="008A0516">
        <w:rPr>
          <w:sz w:val="18"/>
          <w:szCs w:val="18"/>
        </w:rPr>
        <w:t xml:space="preserve"> </w:t>
      </w:r>
      <w:proofErr w:type="spellStart"/>
      <w:r w:rsidR="00B24729" w:rsidRPr="008A0516">
        <w:rPr>
          <w:sz w:val="18"/>
          <w:szCs w:val="18"/>
        </w:rPr>
        <w:t>vôtre</w:t>
      </w:r>
      <w:proofErr w:type="spellEnd"/>
      <w:r w:rsidR="00B24729" w:rsidRPr="008A0516">
        <w:rPr>
          <w:sz w:val="18"/>
          <w:szCs w:val="18"/>
        </w:rPr>
        <w:t xml:space="preserve">, </w:t>
      </w:r>
    </w:p>
    <w:p w14:paraId="1463506E" w14:textId="77777777" w:rsidR="00B24729" w:rsidRPr="008A0516" w:rsidRDefault="00B24729" w:rsidP="00671FE7">
      <w:pPr>
        <w:rPr>
          <w:sz w:val="18"/>
          <w:szCs w:val="18"/>
        </w:rPr>
      </w:pPr>
    </w:p>
    <w:p w14:paraId="15A6386D" w14:textId="77777777" w:rsidR="00671FE7" w:rsidRPr="008A0516" w:rsidRDefault="00671FE7" w:rsidP="00671FE7">
      <w:pPr>
        <w:rPr>
          <w:sz w:val="14"/>
          <w:szCs w:val="14"/>
        </w:rPr>
      </w:pPr>
    </w:p>
    <w:p w14:paraId="4DBB7D5C" w14:textId="301C6CAF" w:rsidR="00B24729" w:rsidRPr="008A0516" w:rsidRDefault="00B24729" w:rsidP="00671FE7">
      <w:pPr>
        <w:rPr>
          <w:sz w:val="18"/>
          <w:szCs w:val="18"/>
        </w:rPr>
      </w:pPr>
      <w:r w:rsidRPr="008A0516">
        <w:rPr>
          <w:sz w:val="18"/>
          <w:szCs w:val="18"/>
        </w:rPr>
        <w:t xml:space="preserve">Melarie Taylor, </w:t>
      </w:r>
      <w:r w:rsidR="00013026" w:rsidRPr="008A0516">
        <w:rPr>
          <w:sz w:val="18"/>
          <w:szCs w:val="18"/>
        </w:rPr>
        <w:t xml:space="preserve">Nick </w:t>
      </w:r>
      <w:proofErr w:type="spellStart"/>
      <w:r w:rsidR="00013026" w:rsidRPr="008A0516">
        <w:rPr>
          <w:sz w:val="18"/>
          <w:szCs w:val="18"/>
        </w:rPr>
        <w:t>Starinsky</w:t>
      </w:r>
      <w:proofErr w:type="spellEnd"/>
      <w:r w:rsidR="00013026" w:rsidRPr="008A0516">
        <w:rPr>
          <w:sz w:val="18"/>
          <w:szCs w:val="18"/>
        </w:rPr>
        <w:t xml:space="preserve">, </w:t>
      </w:r>
      <w:r w:rsidRPr="008A0516">
        <w:rPr>
          <w:sz w:val="18"/>
          <w:szCs w:val="18"/>
        </w:rPr>
        <w:t xml:space="preserve">Charles </w:t>
      </w:r>
      <w:proofErr w:type="spellStart"/>
      <w:r w:rsidRPr="008A0516">
        <w:rPr>
          <w:sz w:val="18"/>
          <w:szCs w:val="18"/>
        </w:rPr>
        <w:t>Boco</w:t>
      </w:r>
      <w:proofErr w:type="spellEnd"/>
      <w:r w:rsidRPr="008A0516">
        <w:rPr>
          <w:sz w:val="18"/>
          <w:szCs w:val="18"/>
        </w:rPr>
        <w:t xml:space="preserve">, </w:t>
      </w:r>
      <w:r w:rsidR="00013026" w:rsidRPr="008A0516">
        <w:rPr>
          <w:sz w:val="18"/>
          <w:szCs w:val="18"/>
        </w:rPr>
        <w:t>An Li</w:t>
      </w:r>
    </w:p>
    <w:p w14:paraId="41113F70" w14:textId="55EF2922" w:rsidR="00B24729" w:rsidRPr="008A0516" w:rsidRDefault="00B24729" w:rsidP="00671FE7">
      <w:pPr>
        <w:rPr>
          <w:sz w:val="18"/>
          <w:szCs w:val="18"/>
        </w:rPr>
      </w:pPr>
      <w:r w:rsidRPr="008A0516">
        <w:rPr>
          <w:sz w:val="18"/>
          <w:szCs w:val="18"/>
        </w:rPr>
        <w:t xml:space="preserve">(514) 735-4389  </w:t>
      </w:r>
      <w:hyperlink r:id="rId8" w:history="1">
        <w:r w:rsidRPr="008A0516">
          <w:rPr>
            <w:rStyle w:val="Hyperlink"/>
            <w:sz w:val="18"/>
            <w:szCs w:val="18"/>
          </w:rPr>
          <w:t>melarietaylor55@gmail.com</w:t>
        </w:r>
      </w:hyperlink>
      <w:r w:rsidRPr="008A0516">
        <w:rPr>
          <w:sz w:val="18"/>
          <w:szCs w:val="18"/>
        </w:rPr>
        <w:t xml:space="preserve"> </w:t>
      </w:r>
    </w:p>
    <w:sectPr w:rsidR="00B24729" w:rsidRPr="008A0516" w:rsidSect="0066584B">
      <w:headerReference w:type="default" r:id="rId9"/>
      <w:footerReference w:type="default" r:id="rId10"/>
      <w:pgSz w:w="12240" w:h="15840"/>
      <w:pgMar w:top="720" w:right="720" w:bottom="720" w:left="720" w:header="0" w:footer="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A0E6B" w14:textId="77777777" w:rsidR="001F2A73" w:rsidRDefault="001F2A73" w:rsidP="00DE79E5">
      <w:pPr>
        <w:spacing w:line="240" w:lineRule="auto"/>
      </w:pPr>
      <w:r>
        <w:separator/>
      </w:r>
    </w:p>
  </w:endnote>
  <w:endnote w:type="continuationSeparator" w:id="0">
    <w:p w14:paraId="09FA9050" w14:textId="77777777" w:rsidR="001F2A73" w:rsidRDefault="001F2A73" w:rsidP="00DE7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19F" w:csb1="00000000"/>
  </w:font>
  <w:font w:name="PingFang SC Light">
    <w:panose1 w:val="020B0300000000000000"/>
    <w:charset w:val="00"/>
    <w:family w:val="swiss"/>
    <w:pitch w:val="variable"/>
    <w:sig w:usb0="A00002FF" w:usb1="78CFFDFB" w:usb2="00000016" w:usb3="00000000" w:csb0="00000187" w:csb1="00000000"/>
  </w:font>
  <w:font w:name="Helvetica Neue Medium">
    <w:panose1 w:val="020B0604020202020204"/>
    <w:charset w:val="00"/>
    <w:family w:val="swiss"/>
    <w:pitch w:val="variable"/>
    <w:sig w:usb0="A00002FF" w:usb1="5000605B" w:usb2="00000002" w:usb3="00000000" w:csb0="0000019F" w:csb1="00000000"/>
  </w:font>
  <w:font w:name="PingFang SC Regular">
    <w:charset w:val="86"/>
    <w:family w:val="auto"/>
    <w:pitch w:val="variable"/>
    <w:sig w:usb0="A00002FF" w:usb1="7ACFFDFB" w:usb2="00000016" w:usb3="00000000" w:csb0="001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D25DB" w14:textId="77777777" w:rsidR="00ED63D7" w:rsidRDefault="00ED63D7" w:rsidP="00ED63D7">
    <w:pPr>
      <w:pStyle w:val="Footer"/>
      <w:spacing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431C0" w14:textId="77777777" w:rsidR="001F2A73" w:rsidRDefault="001F2A73" w:rsidP="00DE79E5">
      <w:pPr>
        <w:spacing w:line="240" w:lineRule="auto"/>
      </w:pPr>
      <w:r>
        <w:separator/>
      </w:r>
    </w:p>
  </w:footnote>
  <w:footnote w:type="continuationSeparator" w:id="0">
    <w:p w14:paraId="38CDD9FB" w14:textId="77777777" w:rsidR="001F2A73" w:rsidRDefault="001F2A73" w:rsidP="00DE79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B4EAF" w14:textId="77777777" w:rsidR="00ED63D7" w:rsidRDefault="00ED63D7" w:rsidP="00ED63D7">
    <w:pPr>
      <w:pStyle w:val="Header"/>
      <w:spacing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C78AB"/>
    <w:multiLevelType w:val="hybridMultilevel"/>
    <w:tmpl w:val="341A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B009A"/>
    <w:multiLevelType w:val="hybridMultilevel"/>
    <w:tmpl w:val="60DA1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97"/>
    <w:rsid w:val="00011682"/>
    <w:rsid w:val="00013026"/>
    <w:rsid w:val="00013378"/>
    <w:rsid w:val="000145CC"/>
    <w:rsid w:val="00023AB9"/>
    <w:rsid w:val="00024E24"/>
    <w:rsid w:val="0002737C"/>
    <w:rsid w:val="00031F81"/>
    <w:rsid w:val="00034069"/>
    <w:rsid w:val="000360DC"/>
    <w:rsid w:val="00041912"/>
    <w:rsid w:val="00044F34"/>
    <w:rsid w:val="00054DE0"/>
    <w:rsid w:val="00056CC8"/>
    <w:rsid w:val="0006398A"/>
    <w:rsid w:val="00063E36"/>
    <w:rsid w:val="0006724F"/>
    <w:rsid w:val="00070845"/>
    <w:rsid w:val="00076812"/>
    <w:rsid w:val="000804C2"/>
    <w:rsid w:val="00080DA5"/>
    <w:rsid w:val="000904E9"/>
    <w:rsid w:val="00094416"/>
    <w:rsid w:val="00097621"/>
    <w:rsid w:val="000A5C97"/>
    <w:rsid w:val="000A6491"/>
    <w:rsid w:val="000A6F52"/>
    <w:rsid w:val="000A7AC3"/>
    <w:rsid w:val="000B788E"/>
    <w:rsid w:val="000C09C2"/>
    <w:rsid w:val="000C378B"/>
    <w:rsid w:val="000D08AE"/>
    <w:rsid w:val="000D1A8D"/>
    <w:rsid w:val="000D1D2E"/>
    <w:rsid w:val="000D1EB3"/>
    <w:rsid w:val="000D43C4"/>
    <w:rsid w:val="000D5B04"/>
    <w:rsid w:val="000D757B"/>
    <w:rsid w:val="000D78F7"/>
    <w:rsid w:val="000E1171"/>
    <w:rsid w:val="000E58DD"/>
    <w:rsid w:val="000F01EB"/>
    <w:rsid w:val="000F3203"/>
    <w:rsid w:val="000F76DC"/>
    <w:rsid w:val="000F7872"/>
    <w:rsid w:val="00112630"/>
    <w:rsid w:val="001155F0"/>
    <w:rsid w:val="0011590A"/>
    <w:rsid w:val="00120D6C"/>
    <w:rsid w:val="001241F3"/>
    <w:rsid w:val="001348DB"/>
    <w:rsid w:val="00147E07"/>
    <w:rsid w:val="00152A40"/>
    <w:rsid w:val="00163EB7"/>
    <w:rsid w:val="00164D82"/>
    <w:rsid w:val="001750DD"/>
    <w:rsid w:val="00195C4F"/>
    <w:rsid w:val="00197848"/>
    <w:rsid w:val="001A43D7"/>
    <w:rsid w:val="001A5442"/>
    <w:rsid w:val="001A772C"/>
    <w:rsid w:val="001E534A"/>
    <w:rsid w:val="001E6365"/>
    <w:rsid w:val="001F2A73"/>
    <w:rsid w:val="002071B9"/>
    <w:rsid w:val="00216768"/>
    <w:rsid w:val="002209C4"/>
    <w:rsid w:val="00224C91"/>
    <w:rsid w:val="00227ACB"/>
    <w:rsid w:val="00235AFC"/>
    <w:rsid w:val="00237432"/>
    <w:rsid w:val="002435A5"/>
    <w:rsid w:val="00252971"/>
    <w:rsid w:val="002600D1"/>
    <w:rsid w:val="002602DA"/>
    <w:rsid w:val="00261E4A"/>
    <w:rsid w:val="00261E94"/>
    <w:rsid w:val="00265F77"/>
    <w:rsid w:val="00273A4A"/>
    <w:rsid w:val="00275C25"/>
    <w:rsid w:val="00277888"/>
    <w:rsid w:val="00284626"/>
    <w:rsid w:val="002875FE"/>
    <w:rsid w:val="00292C6E"/>
    <w:rsid w:val="0029469A"/>
    <w:rsid w:val="002A0BD6"/>
    <w:rsid w:val="002B19A6"/>
    <w:rsid w:val="002B5217"/>
    <w:rsid w:val="002B526F"/>
    <w:rsid w:val="002B60B8"/>
    <w:rsid w:val="002B72DE"/>
    <w:rsid w:val="002E0C44"/>
    <w:rsid w:val="002E2EBE"/>
    <w:rsid w:val="002E451B"/>
    <w:rsid w:val="002E7066"/>
    <w:rsid w:val="002E7476"/>
    <w:rsid w:val="003053D1"/>
    <w:rsid w:val="00310536"/>
    <w:rsid w:val="00313084"/>
    <w:rsid w:val="00324A9D"/>
    <w:rsid w:val="00324D49"/>
    <w:rsid w:val="00345E88"/>
    <w:rsid w:val="00347BD4"/>
    <w:rsid w:val="0035386C"/>
    <w:rsid w:val="003559A1"/>
    <w:rsid w:val="00361C9C"/>
    <w:rsid w:val="00370EDE"/>
    <w:rsid w:val="003824F2"/>
    <w:rsid w:val="00390F9C"/>
    <w:rsid w:val="0039412B"/>
    <w:rsid w:val="003A1B2E"/>
    <w:rsid w:val="003A2AD5"/>
    <w:rsid w:val="003A611E"/>
    <w:rsid w:val="003B1886"/>
    <w:rsid w:val="003D265F"/>
    <w:rsid w:val="003D4058"/>
    <w:rsid w:val="003E79D9"/>
    <w:rsid w:val="003F1CD3"/>
    <w:rsid w:val="003F3887"/>
    <w:rsid w:val="003F5B91"/>
    <w:rsid w:val="003F7130"/>
    <w:rsid w:val="00402719"/>
    <w:rsid w:val="00405EAF"/>
    <w:rsid w:val="004130AA"/>
    <w:rsid w:val="00414707"/>
    <w:rsid w:val="004152DA"/>
    <w:rsid w:val="00440DF1"/>
    <w:rsid w:val="004443F1"/>
    <w:rsid w:val="004470EE"/>
    <w:rsid w:val="00456C23"/>
    <w:rsid w:val="0045747F"/>
    <w:rsid w:val="00462279"/>
    <w:rsid w:val="004A252C"/>
    <w:rsid w:val="004A381C"/>
    <w:rsid w:val="004B053E"/>
    <w:rsid w:val="004C0811"/>
    <w:rsid w:val="004C35D8"/>
    <w:rsid w:val="004C3B27"/>
    <w:rsid w:val="004C4155"/>
    <w:rsid w:val="004C5A7D"/>
    <w:rsid w:val="004D4145"/>
    <w:rsid w:val="004D6DC9"/>
    <w:rsid w:val="004E33C9"/>
    <w:rsid w:val="004F231B"/>
    <w:rsid w:val="004F2553"/>
    <w:rsid w:val="004F3A7C"/>
    <w:rsid w:val="004F5C86"/>
    <w:rsid w:val="00514AD1"/>
    <w:rsid w:val="00533ECB"/>
    <w:rsid w:val="00541127"/>
    <w:rsid w:val="00545A5B"/>
    <w:rsid w:val="00554ACE"/>
    <w:rsid w:val="00555EB1"/>
    <w:rsid w:val="00561154"/>
    <w:rsid w:val="0057676F"/>
    <w:rsid w:val="005767FC"/>
    <w:rsid w:val="005843AA"/>
    <w:rsid w:val="00590E6A"/>
    <w:rsid w:val="005A0FCF"/>
    <w:rsid w:val="005A7CCB"/>
    <w:rsid w:val="005B2D59"/>
    <w:rsid w:val="005B656C"/>
    <w:rsid w:val="005B78DC"/>
    <w:rsid w:val="005B7AB2"/>
    <w:rsid w:val="005B7ADC"/>
    <w:rsid w:val="005C2D29"/>
    <w:rsid w:val="005C3A14"/>
    <w:rsid w:val="005C4BFE"/>
    <w:rsid w:val="005E6355"/>
    <w:rsid w:val="005F0C55"/>
    <w:rsid w:val="005F1BDC"/>
    <w:rsid w:val="005F4F78"/>
    <w:rsid w:val="00613FB6"/>
    <w:rsid w:val="00617C87"/>
    <w:rsid w:val="0062445B"/>
    <w:rsid w:val="00640B46"/>
    <w:rsid w:val="0064173B"/>
    <w:rsid w:val="00642E80"/>
    <w:rsid w:val="00643EBE"/>
    <w:rsid w:val="00644320"/>
    <w:rsid w:val="0065331A"/>
    <w:rsid w:val="006537EB"/>
    <w:rsid w:val="00655A21"/>
    <w:rsid w:val="006611E4"/>
    <w:rsid w:val="0066584B"/>
    <w:rsid w:val="00666C65"/>
    <w:rsid w:val="006672B9"/>
    <w:rsid w:val="00671FE7"/>
    <w:rsid w:val="00675253"/>
    <w:rsid w:val="00682D59"/>
    <w:rsid w:val="00684C0A"/>
    <w:rsid w:val="00697C91"/>
    <w:rsid w:val="006A00D6"/>
    <w:rsid w:val="006A7FAB"/>
    <w:rsid w:val="006B50D4"/>
    <w:rsid w:val="006C0428"/>
    <w:rsid w:val="006C1F5D"/>
    <w:rsid w:val="006C75CA"/>
    <w:rsid w:val="006D2402"/>
    <w:rsid w:val="006D2BD9"/>
    <w:rsid w:val="006E2C74"/>
    <w:rsid w:val="006E374F"/>
    <w:rsid w:val="006E6411"/>
    <w:rsid w:val="0070585C"/>
    <w:rsid w:val="0071735F"/>
    <w:rsid w:val="00722C96"/>
    <w:rsid w:val="00731C6C"/>
    <w:rsid w:val="007374C2"/>
    <w:rsid w:val="00741104"/>
    <w:rsid w:val="007421F5"/>
    <w:rsid w:val="007522F1"/>
    <w:rsid w:val="00755833"/>
    <w:rsid w:val="00773DA8"/>
    <w:rsid w:val="00791E33"/>
    <w:rsid w:val="007943FB"/>
    <w:rsid w:val="007A17D5"/>
    <w:rsid w:val="007A19A4"/>
    <w:rsid w:val="007A42DA"/>
    <w:rsid w:val="007B457B"/>
    <w:rsid w:val="007C0581"/>
    <w:rsid w:val="007C2A56"/>
    <w:rsid w:val="007C6D1B"/>
    <w:rsid w:val="007D0230"/>
    <w:rsid w:val="007D41E1"/>
    <w:rsid w:val="007E0BE7"/>
    <w:rsid w:val="007E4EF9"/>
    <w:rsid w:val="007F19A0"/>
    <w:rsid w:val="007F39B2"/>
    <w:rsid w:val="008020EC"/>
    <w:rsid w:val="00802FCE"/>
    <w:rsid w:val="008051DA"/>
    <w:rsid w:val="00807E29"/>
    <w:rsid w:val="0082196B"/>
    <w:rsid w:val="0082786E"/>
    <w:rsid w:val="00827F76"/>
    <w:rsid w:val="00833869"/>
    <w:rsid w:val="00833CD9"/>
    <w:rsid w:val="008441A4"/>
    <w:rsid w:val="00847F55"/>
    <w:rsid w:val="0085017D"/>
    <w:rsid w:val="00850C71"/>
    <w:rsid w:val="008639D7"/>
    <w:rsid w:val="00866638"/>
    <w:rsid w:val="00870664"/>
    <w:rsid w:val="0087292E"/>
    <w:rsid w:val="008764FA"/>
    <w:rsid w:val="0087782D"/>
    <w:rsid w:val="00883B62"/>
    <w:rsid w:val="00892981"/>
    <w:rsid w:val="00892F93"/>
    <w:rsid w:val="00893136"/>
    <w:rsid w:val="008A0516"/>
    <w:rsid w:val="008A2623"/>
    <w:rsid w:val="008B60CD"/>
    <w:rsid w:val="008C28FF"/>
    <w:rsid w:val="008C70DA"/>
    <w:rsid w:val="008E41D7"/>
    <w:rsid w:val="008E4AAE"/>
    <w:rsid w:val="008E5991"/>
    <w:rsid w:val="008E7B36"/>
    <w:rsid w:val="008E7B3B"/>
    <w:rsid w:val="008F2065"/>
    <w:rsid w:val="008F35B7"/>
    <w:rsid w:val="0091359B"/>
    <w:rsid w:val="00915067"/>
    <w:rsid w:val="00923312"/>
    <w:rsid w:val="00926284"/>
    <w:rsid w:val="00926AA5"/>
    <w:rsid w:val="0093018E"/>
    <w:rsid w:val="0095012F"/>
    <w:rsid w:val="00960449"/>
    <w:rsid w:val="00971DEE"/>
    <w:rsid w:val="00972215"/>
    <w:rsid w:val="00980D9E"/>
    <w:rsid w:val="009A544A"/>
    <w:rsid w:val="009A5982"/>
    <w:rsid w:val="009B4DB4"/>
    <w:rsid w:val="00A00EB5"/>
    <w:rsid w:val="00A11047"/>
    <w:rsid w:val="00A11F9F"/>
    <w:rsid w:val="00A214C7"/>
    <w:rsid w:val="00A24AD3"/>
    <w:rsid w:val="00A26D4F"/>
    <w:rsid w:val="00A27D08"/>
    <w:rsid w:val="00A3519E"/>
    <w:rsid w:val="00A5364A"/>
    <w:rsid w:val="00A5386D"/>
    <w:rsid w:val="00A539C7"/>
    <w:rsid w:val="00A55614"/>
    <w:rsid w:val="00A61F3A"/>
    <w:rsid w:val="00A701E0"/>
    <w:rsid w:val="00A70260"/>
    <w:rsid w:val="00A70894"/>
    <w:rsid w:val="00A772DA"/>
    <w:rsid w:val="00A92E2F"/>
    <w:rsid w:val="00AA32EB"/>
    <w:rsid w:val="00AB2782"/>
    <w:rsid w:val="00AB2B03"/>
    <w:rsid w:val="00AC04B3"/>
    <w:rsid w:val="00AC69C6"/>
    <w:rsid w:val="00AD10E3"/>
    <w:rsid w:val="00AD123F"/>
    <w:rsid w:val="00AD3488"/>
    <w:rsid w:val="00AE295E"/>
    <w:rsid w:val="00B0103C"/>
    <w:rsid w:val="00B02F23"/>
    <w:rsid w:val="00B07167"/>
    <w:rsid w:val="00B078E7"/>
    <w:rsid w:val="00B1005B"/>
    <w:rsid w:val="00B11F87"/>
    <w:rsid w:val="00B17A3A"/>
    <w:rsid w:val="00B24729"/>
    <w:rsid w:val="00B35F24"/>
    <w:rsid w:val="00B43878"/>
    <w:rsid w:val="00B43A82"/>
    <w:rsid w:val="00B457F6"/>
    <w:rsid w:val="00B53C6F"/>
    <w:rsid w:val="00B56274"/>
    <w:rsid w:val="00B7077E"/>
    <w:rsid w:val="00B72895"/>
    <w:rsid w:val="00B81809"/>
    <w:rsid w:val="00B819C0"/>
    <w:rsid w:val="00B841A0"/>
    <w:rsid w:val="00B8579D"/>
    <w:rsid w:val="00B86791"/>
    <w:rsid w:val="00B9484F"/>
    <w:rsid w:val="00B961E9"/>
    <w:rsid w:val="00B96FA7"/>
    <w:rsid w:val="00BA6138"/>
    <w:rsid w:val="00BA6252"/>
    <w:rsid w:val="00BB1C1C"/>
    <w:rsid w:val="00BC5A25"/>
    <w:rsid w:val="00BD22EC"/>
    <w:rsid w:val="00BE69AA"/>
    <w:rsid w:val="00BF2FB9"/>
    <w:rsid w:val="00BF39AA"/>
    <w:rsid w:val="00BF40AF"/>
    <w:rsid w:val="00BF5A2B"/>
    <w:rsid w:val="00C020C8"/>
    <w:rsid w:val="00C072A6"/>
    <w:rsid w:val="00C20586"/>
    <w:rsid w:val="00C27EDE"/>
    <w:rsid w:val="00C353BC"/>
    <w:rsid w:val="00C36742"/>
    <w:rsid w:val="00C36CDB"/>
    <w:rsid w:val="00C42D07"/>
    <w:rsid w:val="00C5324D"/>
    <w:rsid w:val="00C532FD"/>
    <w:rsid w:val="00C56A6B"/>
    <w:rsid w:val="00C6361B"/>
    <w:rsid w:val="00C70D76"/>
    <w:rsid w:val="00C729E1"/>
    <w:rsid w:val="00C77870"/>
    <w:rsid w:val="00C91798"/>
    <w:rsid w:val="00C97434"/>
    <w:rsid w:val="00CA06F0"/>
    <w:rsid w:val="00CA3963"/>
    <w:rsid w:val="00CB5807"/>
    <w:rsid w:val="00CB59AB"/>
    <w:rsid w:val="00CC5956"/>
    <w:rsid w:val="00CC7F1A"/>
    <w:rsid w:val="00CD1C2D"/>
    <w:rsid w:val="00CD4819"/>
    <w:rsid w:val="00CD7B5C"/>
    <w:rsid w:val="00CE32F8"/>
    <w:rsid w:val="00CE37C7"/>
    <w:rsid w:val="00CE5ACF"/>
    <w:rsid w:val="00CE7E07"/>
    <w:rsid w:val="00CF4C8F"/>
    <w:rsid w:val="00D01243"/>
    <w:rsid w:val="00D175A4"/>
    <w:rsid w:val="00D21478"/>
    <w:rsid w:val="00D45033"/>
    <w:rsid w:val="00D457CC"/>
    <w:rsid w:val="00D4683D"/>
    <w:rsid w:val="00D607C0"/>
    <w:rsid w:val="00D80AD2"/>
    <w:rsid w:val="00D83E6A"/>
    <w:rsid w:val="00D869C2"/>
    <w:rsid w:val="00D8708E"/>
    <w:rsid w:val="00D87959"/>
    <w:rsid w:val="00D946A5"/>
    <w:rsid w:val="00D948B4"/>
    <w:rsid w:val="00D95BCA"/>
    <w:rsid w:val="00DA00FB"/>
    <w:rsid w:val="00DA33BD"/>
    <w:rsid w:val="00DA5BF0"/>
    <w:rsid w:val="00DC13F9"/>
    <w:rsid w:val="00DC258A"/>
    <w:rsid w:val="00DC4022"/>
    <w:rsid w:val="00DD110B"/>
    <w:rsid w:val="00DD2AC4"/>
    <w:rsid w:val="00DE12B7"/>
    <w:rsid w:val="00DE79E5"/>
    <w:rsid w:val="00E021AB"/>
    <w:rsid w:val="00E0341F"/>
    <w:rsid w:val="00E07AED"/>
    <w:rsid w:val="00E22300"/>
    <w:rsid w:val="00E2240D"/>
    <w:rsid w:val="00E23960"/>
    <w:rsid w:val="00E24188"/>
    <w:rsid w:val="00E250EF"/>
    <w:rsid w:val="00E30E3D"/>
    <w:rsid w:val="00E3131C"/>
    <w:rsid w:val="00E32932"/>
    <w:rsid w:val="00E37DC2"/>
    <w:rsid w:val="00E40193"/>
    <w:rsid w:val="00E43D2C"/>
    <w:rsid w:val="00E442C2"/>
    <w:rsid w:val="00E52492"/>
    <w:rsid w:val="00E53456"/>
    <w:rsid w:val="00E57929"/>
    <w:rsid w:val="00E66306"/>
    <w:rsid w:val="00E700DC"/>
    <w:rsid w:val="00E87A5D"/>
    <w:rsid w:val="00EC174C"/>
    <w:rsid w:val="00EC4486"/>
    <w:rsid w:val="00ED435A"/>
    <w:rsid w:val="00ED5C3E"/>
    <w:rsid w:val="00ED63D7"/>
    <w:rsid w:val="00EE05E6"/>
    <w:rsid w:val="00EE1D94"/>
    <w:rsid w:val="00EE55BA"/>
    <w:rsid w:val="00EE56A0"/>
    <w:rsid w:val="00EF1A58"/>
    <w:rsid w:val="00F03D9C"/>
    <w:rsid w:val="00F0726B"/>
    <w:rsid w:val="00F10E32"/>
    <w:rsid w:val="00F20E32"/>
    <w:rsid w:val="00F24576"/>
    <w:rsid w:val="00F3690F"/>
    <w:rsid w:val="00F46C9D"/>
    <w:rsid w:val="00F549C0"/>
    <w:rsid w:val="00F561FD"/>
    <w:rsid w:val="00F612BD"/>
    <w:rsid w:val="00F6643B"/>
    <w:rsid w:val="00F70025"/>
    <w:rsid w:val="00F807B6"/>
    <w:rsid w:val="00F8444F"/>
    <w:rsid w:val="00F90603"/>
    <w:rsid w:val="00F906FF"/>
    <w:rsid w:val="00FA04F6"/>
    <w:rsid w:val="00FA4697"/>
    <w:rsid w:val="00FD3705"/>
    <w:rsid w:val="00FD688D"/>
    <w:rsid w:val="00FE15E5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A6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878"/>
  </w:style>
  <w:style w:type="paragraph" w:styleId="Heading1">
    <w:name w:val="heading 1"/>
    <w:basedOn w:val="Normal"/>
    <w:next w:val="Normal"/>
    <w:link w:val="Heading1Char"/>
    <w:uiPriority w:val="9"/>
    <w:qFormat/>
    <w:rsid w:val="00E30E3D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E3D"/>
    <w:pPr>
      <w:keepNext/>
      <w:keepLines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E80"/>
    <w:pPr>
      <w:keepNext/>
      <w:keepLines/>
      <w:outlineLvl w:val="2"/>
    </w:pPr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878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E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E3D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0E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878"/>
    <w:pPr>
      <w:numPr>
        <w:ilvl w:val="1"/>
      </w:numPr>
    </w:pPr>
    <w:rPr>
      <w:color w:val="5A5A5A" w:themeColor="text1" w:themeTint="A5"/>
      <w:spacing w:val="15"/>
      <w:sz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43878"/>
    <w:rPr>
      <w:color w:val="5A5A5A" w:themeColor="text1" w:themeTint="A5"/>
      <w:spacing w:val="15"/>
      <w:sz w:val="2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E80"/>
    <w:rPr>
      <w:rFonts w:asciiTheme="majorHAnsi" w:eastAsiaTheme="majorEastAsia" w:hAnsiTheme="majorHAnsi" w:cstheme="majorBidi"/>
      <w:color w:val="1F4D78" w:themeColor="accent1" w:themeShade="7F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878"/>
    <w:rPr>
      <w:rFonts w:asciiTheme="majorHAnsi" w:eastAsiaTheme="majorEastAsia" w:hAnsiTheme="majorHAnsi" w:cstheme="majorBidi"/>
      <w:i/>
      <w:iCs/>
      <w:color w:val="2E74B5" w:themeColor="accent1" w:themeShade="BF"/>
      <w:sz w:val="25"/>
    </w:rPr>
  </w:style>
  <w:style w:type="table" w:styleId="TableGrid">
    <w:name w:val="Table Grid"/>
    <w:basedOn w:val="TableNormal"/>
    <w:uiPriority w:val="39"/>
    <w:rsid w:val="000F32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110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10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1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1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1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10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0B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79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9E5"/>
  </w:style>
  <w:style w:type="paragraph" w:styleId="Footer">
    <w:name w:val="footer"/>
    <w:basedOn w:val="Normal"/>
    <w:link w:val="FooterChar"/>
    <w:uiPriority w:val="99"/>
    <w:unhideWhenUsed/>
    <w:rsid w:val="00DE79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9E5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5747F"/>
  </w:style>
  <w:style w:type="character" w:customStyle="1" w:styleId="DateChar">
    <w:name w:val="Date Char"/>
    <w:basedOn w:val="DefaultParagraphFont"/>
    <w:link w:val="Date"/>
    <w:uiPriority w:val="99"/>
    <w:semiHidden/>
    <w:rsid w:val="0045747F"/>
  </w:style>
  <w:style w:type="character" w:styleId="Hyperlink">
    <w:name w:val="Hyperlink"/>
    <w:basedOn w:val="DefaultParagraphFont"/>
    <w:uiPriority w:val="99"/>
    <w:unhideWhenUsed/>
    <w:rsid w:val="007A42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rietaylor5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larietaylor5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\AppData\Roaming\Microsoft\Templates\Pag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Helvetica Neue Light"/>
        <a:ea typeface="PingFang SC Light"/>
        <a:cs typeface="Helvetica Neue Light"/>
      </a:majorFont>
      <a:minorFont>
        <a:latin typeface="Helvetica Neue"/>
        <a:ea typeface="PingFang SC Regular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Pages.dotm</Template>
  <TotalTime>56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Li</dc:creator>
  <cp:keywords/>
  <dc:description/>
  <cp:lastModifiedBy>An Li</cp:lastModifiedBy>
  <cp:revision>28</cp:revision>
  <cp:lastPrinted>2018-01-30T20:49:00Z</cp:lastPrinted>
  <dcterms:created xsi:type="dcterms:W3CDTF">2017-01-21T03:19:00Z</dcterms:created>
  <dcterms:modified xsi:type="dcterms:W3CDTF">2018-02-04T22:21:00Z</dcterms:modified>
</cp:coreProperties>
</file>